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119C" w14:textId="299C8AA2" w:rsidR="00707D4E" w:rsidRPr="004E5B62" w:rsidRDefault="00C459CA" w:rsidP="00C459CA">
      <w:pPr>
        <w:pStyle w:val="Heading1"/>
        <w:tabs>
          <w:tab w:val="left" w:pos="10166"/>
          <w:tab w:val="right" w:pos="13686"/>
        </w:tabs>
      </w:pPr>
      <w:r w:rsidRPr="004E5B62">
        <w:rPr>
          <w:noProof/>
          <w:color w:val="FF0000"/>
          <w:lang w:eastAsia="en-US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59264" behindDoc="1" locked="0" layoutInCell="0" allowOverlap="1" wp14:anchorId="5D86AE6A" wp14:editId="1EBCE1E7">
            <wp:simplePos x="0" y="0"/>
            <wp:positionH relativeFrom="margin">
              <wp:posOffset>-19051</wp:posOffset>
            </wp:positionH>
            <wp:positionV relativeFrom="page">
              <wp:posOffset>438151</wp:posOffset>
            </wp:positionV>
            <wp:extent cx="8753475" cy="647700"/>
            <wp:effectExtent l="0" t="0" r="9525" b="0"/>
            <wp:wrapNone/>
            <wp:docPr id="4" name="Picture 4" descr="Spring birds singing background graph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42E">
        <w:rPr>
          <w:color w:val="auto"/>
          <w:sz w:val="56"/>
          <w:szCs w:val="56"/>
        </w:rPr>
        <w:t xml:space="preserve"> </w:t>
      </w:r>
      <w:r w:rsidR="00BC4DA3">
        <w:rPr>
          <w:color w:val="auto"/>
          <w:sz w:val="56"/>
          <w:szCs w:val="56"/>
        </w:rPr>
        <w:t xml:space="preserve">  </w:t>
      </w:r>
      <w:r w:rsidR="001C0377">
        <w:rPr>
          <w:color w:val="auto"/>
          <w:sz w:val="56"/>
          <w:szCs w:val="56"/>
        </w:rPr>
        <w:t xml:space="preserve"> </w:t>
      </w:r>
      <w:r w:rsidR="00F66CCF">
        <w:rPr>
          <w:color w:val="auto"/>
          <w:sz w:val="56"/>
          <w:szCs w:val="56"/>
        </w:rPr>
        <w:t xml:space="preserve"> </w:t>
      </w:r>
      <w:r w:rsidR="00094C3F">
        <w:rPr>
          <w:color w:val="auto"/>
          <w:sz w:val="56"/>
          <w:szCs w:val="56"/>
        </w:rPr>
        <w:t>September</w:t>
      </w:r>
      <w:r w:rsidR="00AF335B">
        <w:rPr>
          <w:color w:val="auto"/>
          <w:sz w:val="56"/>
          <w:szCs w:val="56"/>
        </w:rPr>
        <w:t xml:space="preserve"> </w:t>
      </w:r>
      <w:r w:rsidR="000B6564" w:rsidRPr="004E5B62">
        <w:rPr>
          <w:color w:val="auto"/>
          <w:sz w:val="56"/>
          <w:szCs w:val="56"/>
        </w:rPr>
        <w:t>2</w:t>
      </w:r>
      <w:r w:rsidR="005A7D2D" w:rsidRPr="004E5B62">
        <w:rPr>
          <w:color w:val="auto"/>
          <w:sz w:val="56"/>
          <w:szCs w:val="56"/>
        </w:rPr>
        <w:t>0</w:t>
      </w:r>
      <w:r w:rsidR="00B43E55" w:rsidRPr="004E5B62">
        <w:rPr>
          <w:color w:val="auto"/>
          <w:sz w:val="56"/>
          <w:szCs w:val="56"/>
        </w:rPr>
        <w:t>2</w:t>
      </w:r>
      <w:r w:rsidR="00B245AA">
        <w:rPr>
          <w:color w:val="auto"/>
          <w:sz w:val="56"/>
          <w:szCs w:val="56"/>
        </w:rPr>
        <w:t>5</w:t>
      </w:r>
      <w:r w:rsidR="00AC223A" w:rsidRPr="004E5B62">
        <w:rPr>
          <w:color w:val="auto"/>
          <w:sz w:val="56"/>
          <w:szCs w:val="56"/>
        </w:rPr>
        <w:t xml:space="preserve"> </w:t>
      </w:r>
      <w:r w:rsidR="00CF54CF" w:rsidRPr="004E5B62">
        <w:rPr>
          <w:color w:val="auto"/>
          <w:sz w:val="56"/>
          <w:szCs w:val="56"/>
        </w:rPr>
        <w:t xml:space="preserve">Wings </w:t>
      </w:r>
      <w:r w:rsidR="0086325A" w:rsidRPr="004E5B62">
        <w:rPr>
          <w:color w:val="000000" w:themeColor="text1"/>
          <w:sz w:val="56"/>
          <w:szCs w:val="56"/>
        </w:rPr>
        <w:t>in house</w:t>
      </w:r>
      <w:r w:rsidR="0087334B">
        <w:rPr>
          <w:color w:val="000000" w:themeColor="text1"/>
          <w:sz w:val="56"/>
          <w:szCs w:val="56"/>
        </w:rPr>
        <w:t>/community</w:t>
      </w:r>
      <w:r w:rsidR="00AC223A" w:rsidRPr="004E5B62">
        <w:rPr>
          <w:color w:val="000000" w:themeColor="text1"/>
          <w:sz w:val="56"/>
          <w:szCs w:val="56"/>
        </w:rPr>
        <w:t xml:space="preserve"> </w:t>
      </w:r>
      <w:r w:rsidRPr="004E5B62">
        <w:rPr>
          <w:sz w:val="44"/>
        </w:rPr>
        <w:tab/>
      </w:r>
    </w:p>
    <w:tbl>
      <w:tblPr>
        <w:tblW w:w="14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ebruary calendar"/>
      </w:tblPr>
      <w:tblGrid>
        <w:gridCol w:w="13831"/>
        <w:gridCol w:w="824"/>
      </w:tblGrid>
      <w:tr w:rsidR="00707D4E" w:rsidRPr="00842F22" w14:paraId="02680AF0" w14:textId="77777777" w:rsidTr="00F20610">
        <w:trPr>
          <w:cantSplit/>
          <w:trHeight w:val="9302"/>
        </w:trPr>
        <w:tc>
          <w:tcPr>
            <w:tcW w:w="1383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1"/>
            </w:tblGrid>
            <w:tr w:rsidR="00707D4E" w:rsidRPr="00842F22" w14:paraId="0F2130B1" w14:textId="77777777" w:rsidTr="00F20610">
              <w:trPr>
                <w:trHeight w:val="815"/>
              </w:trPr>
              <w:tc>
                <w:tcPr>
                  <w:tcW w:w="13831" w:type="dxa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1434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February"/>
                  </w:tblPr>
                  <w:tblGrid>
                    <w:gridCol w:w="900"/>
                    <w:gridCol w:w="2250"/>
                    <w:gridCol w:w="2790"/>
                    <w:gridCol w:w="2970"/>
                    <w:gridCol w:w="1980"/>
                    <w:gridCol w:w="333"/>
                    <w:gridCol w:w="1737"/>
                    <w:gridCol w:w="513"/>
                    <w:gridCol w:w="535"/>
                    <w:gridCol w:w="333"/>
                  </w:tblGrid>
                  <w:tr w:rsidR="00114492" w:rsidRPr="004E5B62" w14:paraId="0161248C" w14:textId="77777777" w:rsidTr="00623B2C">
                    <w:trPr>
                      <w:gridAfter w:val="1"/>
                      <w:wAfter w:w="333" w:type="dxa"/>
                      <w:trHeight w:hRule="exact" w:val="450"/>
                    </w:trPr>
                    <w:tc>
                      <w:tcPr>
                        <w:tcW w:w="900" w:type="dxa"/>
                        <w:tcBorders>
                          <w:top w:val="single" w:sz="36" w:space="0" w:color="5F5F5F" w:themeColor="accent5"/>
                          <w:bottom w:val="single" w:sz="8" w:space="0" w:color="5F5F5F" w:themeColor="accent5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14:paraId="6A6F7E96" w14:textId="77777777" w:rsidR="00114492" w:rsidRPr="004E5B62" w:rsidRDefault="00C7629E" w:rsidP="00114492">
                        <w:pPr>
                          <w:pStyle w:val="Day"/>
                        </w:pPr>
                        <w:r w:rsidRPr="004E5B62">
                          <w:t>SUn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36" w:space="0" w:color="5F5F5F" w:themeColor="accent5"/>
                          <w:bottom w:val="single" w:sz="8" w:space="0" w:color="5F5F5F" w:themeColor="accent5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14:paraId="5258366E" w14:textId="77777777" w:rsidR="00114492" w:rsidRPr="004E5B62" w:rsidRDefault="00114492" w:rsidP="00114492">
                        <w:pPr>
                          <w:pStyle w:val="Day"/>
                        </w:pPr>
                        <w:r w:rsidRPr="004E5B62">
                          <w:t>Monday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36" w:space="0" w:color="5F5F5F" w:themeColor="accent5"/>
                          <w:bottom w:val="single" w:sz="8" w:space="0" w:color="5F5F5F" w:themeColor="accent5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14:paraId="1D2CF00E" w14:textId="77777777" w:rsidR="00114492" w:rsidRPr="004E5B62" w:rsidRDefault="00114492" w:rsidP="00114492">
                        <w:pPr>
                          <w:pStyle w:val="Day"/>
                        </w:pPr>
                        <w:r w:rsidRPr="004E5B62">
                          <w:t>Tuesday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36" w:space="0" w:color="5F5F5F" w:themeColor="accent5"/>
                          <w:bottom w:val="single" w:sz="8" w:space="0" w:color="5F5F5F" w:themeColor="accent5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14:paraId="6002179C" w14:textId="77777777" w:rsidR="00114492" w:rsidRPr="004E5B62" w:rsidRDefault="00114492" w:rsidP="00114492">
                        <w:pPr>
                          <w:pStyle w:val="Day"/>
                        </w:pPr>
                        <w:r w:rsidRPr="004E5B62">
                          <w:t>Wednesday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36" w:space="0" w:color="5F5F5F" w:themeColor="accent5"/>
                          <w:bottom w:val="single" w:sz="8" w:space="0" w:color="5F5F5F" w:themeColor="accent5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14:paraId="4B50A34C" w14:textId="77777777" w:rsidR="00114492" w:rsidRPr="004E5B62" w:rsidRDefault="00114492" w:rsidP="00114492">
                        <w:pPr>
                          <w:pStyle w:val="Day"/>
                        </w:pPr>
                        <w:r w:rsidRPr="004E5B62">
                          <w:t>Thursday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  <w:tcBorders>
                          <w:top w:val="single" w:sz="36" w:space="0" w:color="5F5F5F" w:themeColor="accent5"/>
                          <w:bottom w:val="single" w:sz="8" w:space="0" w:color="5F5F5F" w:themeColor="accent5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14:paraId="6F957C77" w14:textId="77777777" w:rsidR="00114492" w:rsidRPr="004E5B62" w:rsidRDefault="00114492" w:rsidP="00114492">
                        <w:pPr>
                          <w:pStyle w:val="Day"/>
                        </w:pPr>
                        <w:r w:rsidRPr="004E5B62">
                          <w:t>Friday</w:t>
                        </w:r>
                      </w:p>
                    </w:tc>
                    <w:tc>
                      <w:tcPr>
                        <w:tcW w:w="1048" w:type="dxa"/>
                        <w:gridSpan w:val="2"/>
                        <w:tcBorders>
                          <w:top w:val="single" w:sz="36" w:space="0" w:color="5F5F5F" w:themeColor="accent5"/>
                          <w:bottom w:val="single" w:sz="8" w:space="0" w:color="5F5F5F" w:themeColor="accent5"/>
                        </w:tcBorders>
                        <w:tcMar>
                          <w:top w:w="0" w:type="dxa"/>
                          <w:left w:w="0" w:type="dxa"/>
                        </w:tcMar>
                        <w:vAlign w:val="center"/>
                      </w:tcPr>
                      <w:p w14:paraId="54D4C39C" w14:textId="77777777" w:rsidR="00114492" w:rsidRPr="004E5B62" w:rsidRDefault="00114492" w:rsidP="00114492">
                        <w:pPr>
                          <w:pStyle w:val="Day"/>
                        </w:pPr>
                        <w:r w:rsidRPr="004E5B62">
                          <w:t>Saturday</w:t>
                        </w:r>
                      </w:p>
                    </w:tc>
                  </w:tr>
                  <w:tr w:rsidR="00114492" w:rsidRPr="004E5B62" w14:paraId="3BE56E9A" w14:textId="77777777" w:rsidTr="00623B2C">
                    <w:trPr>
                      <w:trHeight w:hRule="exact" w:val="299"/>
                    </w:trPr>
                    <w:tc>
                      <w:tcPr>
                        <w:tcW w:w="900" w:type="dxa"/>
                        <w:tcBorders>
                          <w:top w:val="single" w:sz="8" w:space="0" w:color="5F5F5F" w:themeColor="accent5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06C3BF6B" w14:textId="190CEACA" w:rsidR="00597242" w:rsidRPr="004E5B62" w:rsidRDefault="00597242" w:rsidP="001F3489">
                        <w:pPr>
                          <w:pStyle w:val="Date"/>
                        </w:pPr>
                      </w:p>
                    </w:tc>
                    <w:tc>
                      <w:tcPr>
                        <w:tcW w:w="2250" w:type="dxa"/>
                        <w:tcBorders>
                          <w:top w:val="single" w:sz="8" w:space="0" w:color="5F5F5F" w:themeColor="accent5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1E9313F6" w14:textId="757F289D" w:rsidR="00114492" w:rsidRPr="0021357B" w:rsidRDefault="00094C3F" w:rsidP="00114492">
                        <w:pPr>
                          <w:pStyle w:val="Date"/>
                          <w:rPr>
                            <w:color w:val="4D4D4D" w:themeColor="accent6"/>
                            <w:sz w:val="22"/>
                            <w:szCs w:val="22"/>
                          </w:rPr>
                        </w:pPr>
                        <w:r>
                          <w:rPr>
                            <w:color w:val="4D4D4D" w:themeColor="accent6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8" w:space="0" w:color="5F5F5F" w:themeColor="accent5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B718A2B" w14:textId="2A45FEFB" w:rsidR="000D4E9F" w:rsidRPr="004E5B62" w:rsidRDefault="00094C3F" w:rsidP="001F3489">
                        <w:pPr>
                          <w:pStyle w:val="Date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8" w:space="0" w:color="5F5F5F" w:themeColor="accent5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1DCE3B86" w14:textId="5A53A50B" w:rsidR="00114492" w:rsidRPr="004E5B62" w:rsidRDefault="00094C3F" w:rsidP="00114492">
                        <w:pPr>
                          <w:pStyle w:val="Date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8" w:space="0" w:color="5F5F5F" w:themeColor="accent5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BCE3FBD" w14:textId="55EF8A3C" w:rsidR="0087164D" w:rsidRPr="00BE20C8" w:rsidRDefault="00094C3F" w:rsidP="0075058E">
                        <w:pPr>
                          <w:pStyle w:val="Dat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250" w:type="dxa"/>
                        <w:gridSpan w:val="2"/>
                        <w:tcBorders>
                          <w:top w:val="single" w:sz="8" w:space="0" w:color="5F5F5F" w:themeColor="accent5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26FEC66" w14:textId="7A0A5BD4" w:rsidR="00114492" w:rsidRPr="00BE20C8" w:rsidRDefault="00094C3F" w:rsidP="007077A4">
                        <w:pPr>
                          <w:pStyle w:val="Dat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68" w:type="dxa"/>
                        <w:gridSpan w:val="2"/>
                        <w:tcBorders>
                          <w:top w:val="single" w:sz="8" w:space="0" w:color="5F5F5F" w:themeColor="accent5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1ACCBFC3" w14:textId="7BF2B992" w:rsidR="00114492" w:rsidRPr="00BE20C8" w:rsidRDefault="00094C3F" w:rsidP="00114492">
                        <w:pPr>
                          <w:pStyle w:val="Dat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14492" w:rsidRPr="00BE20C8" w14:paraId="5CDB9755" w14:textId="77777777" w:rsidTr="00623B2C">
                    <w:trPr>
                      <w:gridAfter w:val="1"/>
                      <w:wAfter w:w="333" w:type="dxa"/>
                      <w:trHeight w:hRule="exact" w:val="1439"/>
                    </w:trPr>
                    <w:tc>
                      <w:tcPr>
                        <w:tcW w:w="90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</w:tcMar>
                        <w:vAlign w:val="bottom"/>
                      </w:tcPr>
                      <w:p w14:paraId="6BD0D91B" w14:textId="0E18249E" w:rsidR="007223FF" w:rsidRPr="004E5B62" w:rsidRDefault="007223FF" w:rsidP="007223F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</w:tcMar>
                        <w:vAlign w:val="bottom"/>
                      </w:tcPr>
                      <w:p w14:paraId="75554FA2" w14:textId="213E8C0B" w:rsidR="00F8484B" w:rsidRDefault="00922104" w:rsidP="00ED7658">
                        <w:pPr>
                          <w:pStyle w:val="CalendarTex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922104">
                          <w:rPr>
                            <w:color w:val="000000" w:themeColor="text1"/>
                            <w:sz w:val="36"/>
                            <w:szCs w:val="36"/>
                          </w:rPr>
                          <w:t>Closed</w:t>
                        </w:r>
                      </w:p>
                      <w:p w14:paraId="2F95D543" w14:textId="77777777" w:rsidR="00922104" w:rsidRPr="00922104" w:rsidRDefault="00922104" w:rsidP="00ED7658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14:paraId="4625CA28" w14:textId="5BA26529" w:rsidR="00B35792" w:rsidRPr="00F8484B" w:rsidRDefault="00B35792" w:rsidP="00ED7658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565C9514" w14:textId="77777777" w:rsidR="00094C3F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7BBE9616" w14:textId="683A7E48" w:rsidR="00471E7A" w:rsidRDefault="00471E7A" w:rsidP="00471E7A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Language</w:t>
                        </w: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3723950" w14:textId="77777777" w:rsidR="00094C3F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Science &amp; Nature</w:t>
                        </w:r>
                      </w:p>
                      <w:p w14:paraId="4C3721F0" w14:textId="7FF44053" w:rsidR="00F2748E" w:rsidRDefault="00B35792" w:rsidP="00B35792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E013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Ziggy’s </w:t>
                        </w:r>
                      </w:p>
                      <w:p w14:paraId="32C9495B" w14:textId="4865AE37" w:rsidR="00B35792" w:rsidRPr="00F2748E" w:rsidRDefault="00B35792" w:rsidP="00B35792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1E04930E" w14:textId="77777777" w:rsidR="00094C3F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409E3059" w14:textId="383A9575" w:rsidR="00094C3F" w:rsidRPr="004677AF" w:rsidRDefault="00480B2C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Brain 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Games</w:t>
                        </w:r>
                      </w:p>
                      <w:p w14:paraId="0FB197C8" w14:textId="7E2F2E96" w:rsidR="00094C3F" w:rsidRPr="004677AF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Lunch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: </w:t>
                        </w:r>
                        <w:r w:rsidR="00A56CE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McDonalds</w:t>
                        </w:r>
                      </w:p>
                      <w:p w14:paraId="5BA9ED7B" w14:textId="77777777" w:rsidR="00A56CEE" w:rsidRDefault="00A56CEE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Bowling</w:t>
                        </w:r>
                      </w:p>
                      <w:p w14:paraId="54298D8E" w14:textId="77777777" w:rsidR="00094C3F" w:rsidRDefault="00094C3F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72417221" w14:textId="3DD131D9" w:rsidR="00140E62" w:rsidRPr="00A22FCE" w:rsidRDefault="00140E62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01502B6E" w14:textId="77777777" w:rsidR="00094C3F" w:rsidRPr="00BE20C8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Meet and Greet</w:t>
                        </w:r>
                      </w:p>
                      <w:p w14:paraId="7B9ED46D" w14:textId="77777777" w:rsidR="00094C3F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B2931">
                          <w:rPr>
                            <w:color w:val="000000" w:themeColor="text1"/>
                            <w:sz w:val="20"/>
                            <w:szCs w:val="20"/>
                          </w:rPr>
                          <w:t>Craft Class</w:t>
                        </w:r>
                      </w:p>
                      <w:p w14:paraId="41651F97" w14:textId="23678A17" w:rsidR="00DE278E" w:rsidRDefault="00DE278E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Math Practice</w:t>
                        </w:r>
                      </w:p>
                      <w:p w14:paraId="759753E8" w14:textId="77777777" w:rsidR="00A56CEE" w:rsidRDefault="00A56CEE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85ED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Rec Center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/Swimming</w:t>
                        </w:r>
                      </w:p>
                      <w:p w14:paraId="40B69015" w14:textId="71FB5E53" w:rsidR="006C3689" w:rsidRPr="00FF4FD8" w:rsidRDefault="006C3689" w:rsidP="007D5507">
                        <w:pPr>
                          <w:pStyle w:val="CalendarText"/>
                          <w:rPr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27222336" w14:textId="77777777" w:rsidR="00AF335B" w:rsidRPr="00BD6923" w:rsidRDefault="00AF335B" w:rsidP="00AF335B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63AD877C" w14:textId="77777777" w:rsidR="00AF335B" w:rsidRDefault="00AF335B" w:rsidP="00AF335B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>Book club</w:t>
                        </w:r>
                      </w:p>
                      <w:p w14:paraId="4826418F" w14:textId="4C017F29" w:rsidR="00DE278E" w:rsidRDefault="00DE278E" w:rsidP="00AF335B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Writing Practice</w:t>
                        </w:r>
                      </w:p>
                      <w:p w14:paraId="56465127" w14:textId="13339B15" w:rsidR="00733B8E" w:rsidRPr="00A56CEE" w:rsidRDefault="00AF335B" w:rsidP="00AF335B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56CE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Music Therapy</w:t>
                        </w:r>
                      </w:p>
                      <w:p w14:paraId="4E759B99" w14:textId="7FD95EF9" w:rsidR="00037B30" w:rsidRPr="00FE013E" w:rsidRDefault="00037B30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10DF2D5A" w14:textId="77777777" w:rsidR="00114492" w:rsidRPr="00BE20C8" w:rsidRDefault="00114492" w:rsidP="00114492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492" w:rsidRPr="004E5B62" w14:paraId="28282E12" w14:textId="77777777" w:rsidTr="00623B2C">
                    <w:trPr>
                      <w:trHeight w:hRule="exact" w:val="289"/>
                    </w:trPr>
                    <w:tc>
                      <w:tcPr>
                        <w:tcW w:w="90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6F497636" w14:textId="2DD4AB58" w:rsidR="00114492" w:rsidRPr="004E5B62" w:rsidRDefault="00094C3F" w:rsidP="00114492">
                        <w:pPr>
                          <w:pStyle w:val="Date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7048E9C1" w14:textId="607329EF" w:rsidR="00A12A7E" w:rsidRPr="00BE20C8" w:rsidRDefault="00094C3F" w:rsidP="00AF5210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383C7FEF" w14:textId="101E6C20" w:rsidR="00114492" w:rsidRPr="00BE20C8" w:rsidRDefault="00094C3F" w:rsidP="00114492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404C02E" w14:textId="4F1A411A" w:rsidR="00114492" w:rsidRPr="00BE20C8" w:rsidRDefault="00094C3F" w:rsidP="00A26D8E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454D5BB5" w14:textId="4EBB7FA4" w:rsidR="00B651D3" w:rsidRPr="00BE20C8" w:rsidRDefault="00094C3F" w:rsidP="00137FA1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250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43C41508" w14:textId="68C3951B" w:rsidR="00114492" w:rsidRPr="00BE20C8" w:rsidRDefault="00094C3F" w:rsidP="009C1AE7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68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5467AB6C" w14:textId="0524EC6B" w:rsidR="00114492" w:rsidRPr="00BE20C8" w:rsidRDefault="00094C3F" w:rsidP="00B43E55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114492" w:rsidRPr="00BE20C8" w14:paraId="185C7A73" w14:textId="77777777" w:rsidTr="00623B2C">
                    <w:trPr>
                      <w:gridAfter w:val="1"/>
                      <w:wAfter w:w="333" w:type="dxa"/>
                      <w:trHeight w:hRule="exact" w:val="1417"/>
                    </w:trPr>
                    <w:tc>
                      <w:tcPr>
                        <w:tcW w:w="90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</w:tcMar>
                        <w:vAlign w:val="bottom"/>
                      </w:tcPr>
                      <w:p w14:paraId="78D72834" w14:textId="4C7D256A" w:rsidR="007B2218" w:rsidRPr="004E5B62" w:rsidRDefault="007B2218" w:rsidP="00C52C9D">
                        <w:pPr>
                          <w:pStyle w:val="CalendarText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287C283B" w14:textId="77777777" w:rsidR="00114492" w:rsidRPr="004E5B62" w:rsidRDefault="00114492" w:rsidP="00114492">
                        <w:pPr>
                          <w:pStyle w:val="CalendarTex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5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</w:tcMar>
                        <w:vAlign w:val="bottom"/>
                      </w:tcPr>
                      <w:p w14:paraId="1BB9A0A0" w14:textId="048FCE3C" w:rsidR="003F41D5" w:rsidRDefault="006B52CB" w:rsidP="003F41D5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Art</w:t>
                        </w:r>
                      </w:p>
                      <w:p w14:paraId="71AC676C" w14:textId="77777777" w:rsidR="000762AE" w:rsidRDefault="003F41D5" w:rsidP="000762A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D22DC">
                          <w:rPr>
                            <w:color w:val="000000" w:themeColor="text1"/>
                            <w:sz w:val="20"/>
                            <w:szCs w:val="20"/>
                          </w:rPr>
                          <w:t>Mu</w:t>
                        </w:r>
                        <w:r w:rsidR="00567749" w:rsidRPr="003D22DC">
                          <w:rPr>
                            <w:color w:val="000000" w:themeColor="text1"/>
                            <w:sz w:val="20"/>
                            <w:szCs w:val="20"/>
                          </w:rPr>
                          <w:t>sic</w:t>
                        </w:r>
                        <w:r w:rsidR="000762AE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B2B2D5D" w14:textId="390B6361" w:rsidR="005A346A" w:rsidRDefault="006B52CB" w:rsidP="000762A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Soap</w:t>
                        </w:r>
                      </w:p>
                      <w:p w14:paraId="59285421" w14:textId="77777777" w:rsidR="00094C3F" w:rsidRDefault="00094C3F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85ED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Rec Center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/Swimming</w:t>
                        </w:r>
                      </w:p>
                      <w:p w14:paraId="7B306421" w14:textId="77777777" w:rsidR="00094C3F" w:rsidRDefault="00094C3F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62333B8F" w14:textId="5DA5BB36" w:rsidR="00446AAF" w:rsidRPr="005E7172" w:rsidRDefault="00446AAF" w:rsidP="00AF335B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9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36879368" w14:textId="77777777" w:rsidR="004141C6" w:rsidRDefault="004141C6" w:rsidP="004141C6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4B3FBA53" w14:textId="77777777" w:rsidR="000762AE" w:rsidRDefault="000762AE" w:rsidP="000762A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Reality Roll Play</w:t>
                        </w:r>
                      </w:p>
                      <w:p w14:paraId="12F24376" w14:textId="77777777" w:rsidR="00A260D2" w:rsidRDefault="00E329EF" w:rsidP="00E329E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Science &amp; Nature</w:t>
                        </w:r>
                      </w:p>
                      <w:p w14:paraId="64CBF055" w14:textId="77777777" w:rsidR="00050D91" w:rsidRDefault="00B35792" w:rsidP="00E329E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E013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Starbucks</w:t>
                        </w:r>
                      </w:p>
                      <w:p w14:paraId="7BB81D64" w14:textId="09946F02" w:rsidR="00B35792" w:rsidRPr="00BE20C8" w:rsidRDefault="00B35792" w:rsidP="00E329E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78DE0CB9" w14:textId="79080A91" w:rsidR="00097BC7" w:rsidRDefault="00097BC7" w:rsidP="002C20B6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05797DA2" w14:textId="77777777" w:rsidR="00480B2C" w:rsidRPr="004677AF" w:rsidRDefault="00480B2C" w:rsidP="00480B2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Brain Games</w:t>
                        </w:r>
                      </w:p>
                      <w:p w14:paraId="31CE1FD6" w14:textId="723BEBFB" w:rsidR="00A56CEE" w:rsidRDefault="00BE20C8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Lunch</w:t>
                        </w:r>
                        <w:r w:rsidR="00F66CC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  <w:r w:rsidR="00850BA2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CD2A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Chipotle</w:t>
                        </w:r>
                      </w:p>
                      <w:p w14:paraId="3B6D4DD6" w14:textId="3EFE0337" w:rsidR="00A56CEE" w:rsidRDefault="00A56CEE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Bowling</w:t>
                        </w:r>
                      </w:p>
                      <w:p w14:paraId="05B1AFCD" w14:textId="4BA819D3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25350EF1" w14:textId="7F8AEE97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0FF01C28" w14:textId="0974E368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6444BB16" w14:textId="3BCA1E93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5403B03D" w14:textId="2C8CEEE6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35B5C61F" w14:textId="197E6191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2071A409" w14:textId="42AEB520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43676DE2" w14:textId="71EF4819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03ADCE7D" w14:textId="3DD73800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048C2062" w14:textId="77777777" w:rsidR="00D6476F" w:rsidRDefault="00D6476F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41C2DDC5" w14:textId="77777777" w:rsidR="004700F3" w:rsidRDefault="004700F3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Bowling</w:t>
                        </w:r>
                      </w:p>
                      <w:p w14:paraId="758CCFD9" w14:textId="0F04AF39" w:rsidR="00F47905" w:rsidRPr="00BE20C8" w:rsidRDefault="00F47905" w:rsidP="00A74413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41728018" w14:textId="77777777" w:rsidR="00094C3F" w:rsidRPr="00BE20C8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Meet and Greet</w:t>
                        </w:r>
                      </w:p>
                      <w:p w14:paraId="60A8E8D1" w14:textId="77777777" w:rsidR="00094C3F" w:rsidRDefault="00094C3F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B2931">
                          <w:rPr>
                            <w:color w:val="000000" w:themeColor="text1"/>
                            <w:sz w:val="20"/>
                            <w:szCs w:val="20"/>
                          </w:rPr>
                          <w:t>Craft Class</w:t>
                        </w:r>
                      </w:p>
                      <w:p w14:paraId="7CE2EFAB" w14:textId="402F6BEF" w:rsidR="00DE278E" w:rsidRDefault="00DE278E" w:rsidP="00094C3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Calendar Planning</w:t>
                        </w:r>
                      </w:p>
                      <w:p w14:paraId="4AF87A6F" w14:textId="7E3AC5CB" w:rsidR="00094C3F" w:rsidRDefault="0081254D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Library</w:t>
                        </w:r>
                      </w:p>
                      <w:p w14:paraId="6FACBE03" w14:textId="4F7E759A" w:rsidR="005C045B" w:rsidRPr="00375223" w:rsidRDefault="005C045B" w:rsidP="00ED7658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70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305BAAFB" w14:textId="711E17E5" w:rsidR="00170340" w:rsidRPr="00BD6923" w:rsidRDefault="00170340" w:rsidP="002B1172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3C995A3E" w14:textId="2B03FD4D" w:rsidR="00F8157E" w:rsidRDefault="00FA5922" w:rsidP="002B1172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>Book club</w:t>
                        </w:r>
                      </w:p>
                      <w:p w14:paraId="27182BAC" w14:textId="77777777" w:rsidR="00480B2C" w:rsidRPr="004677AF" w:rsidRDefault="00480B2C" w:rsidP="00480B2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Brain Games</w:t>
                        </w:r>
                      </w:p>
                      <w:p w14:paraId="09AA8681" w14:textId="54EA3070" w:rsidR="00072CC9" w:rsidRPr="00A56CEE" w:rsidRDefault="00072CC9" w:rsidP="002B1172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56CE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Music Therapy</w:t>
                        </w:r>
                      </w:p>
                      <w:p w14:paraId="57F7E967" w14:textId="2F5468C8" w:rsidR="00C35D34" w:rsidRPr="00FE013E" w:rsidRDefault="00C35D34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5CC1F839" w14:textId="77777777" w:rsidR="00114492" w:rsidRPr="00BE20C8" w:rsidRDefault="00114492" w:rsidP="00114492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492" w:rsidRPr="004E5B62" w14:paraId="5160D03A" w14:textId="77777777" w:rsidTr="00623B2C">
                    <w:trPr>
                      <w:trHeight w:hRule="exact" w:val="406"/>
                    </w:trPr>
                    <w:tc>
                      <w:tcPr>
                        <w:tcW w:w="90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2ED25C27" w14:textId="1AEAA624" w:rsidR="00114492" w:rsidRPr="004E5B62" w:rsidRDefault="00ED3703" w:rsidP="009706F8">
                        <w:pPr>
                          <w:pStyle w:val="Date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  <w:r w:rsidR="00094C3F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57261DDB" w14:textId="5BFA85A2" w:rsidR="006A4F4E" w:rsidRPr="00BE20C8" w:rsidRDefault="00134190" w:rsidP="00134190">
                        <w:pPr>
                          <w:pStyle w:val="CalendarText"/>
                          <w:jc w:val="lef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6C5444A8" w14:textId="619DA117" w:rsidR="00114492" w:rsidRPr="00BE20C8" w:rsidRDefault="00D86FA7" w:rsidP="00870E15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77DAC2A9" w14:textId="034F2225" w:rsidR="00114492" w:rsidRPr="00BE20C8" w:rsidRDefault="00D86FA7" w:rsidP="00966D5A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1E6AC150" w14:textId="0893C8CF" w:rsidR="008D55A1" w:rsidRPr="00BE20C8" w:rsidRDefault="00F3719F" w:rsidP="00AF5210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2250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5FA30ADE" w14:textId="06397C53" w:rsidR="00114492" w:rsidRDefault="00733B8E" w:rsidP="00114492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</w:p>
                      <w:p w14:paraId="0086CD8B" w14:textId="0D440A6D" w:rsidR="00B21FC1" w:rsidRPr="00B21FC1" w:rsidRDefault="00B21FC1" w:rsidP="00B21FC1"/>
                    </w:tc>
                    <w:tc>
                      <w:tcPr>
                        <w:tcW w:w="868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4E87F8CE" w14:textId="32C3F293" w:rsidR="00114492" w:rsidRPr="00BE20C8" w:rsidRDefault="00094C3F" w:rsidP="00A26D8E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114492" w:rsidRPr="00BE20C8" w14:paraId="3DB47100" w14:textId="77777777" w:rsidTr="00623B2C">
                    <w:trPr>
                      <w:gridAfter w:val="1"/>
                      <w:wAfter w:w="333" w:type="dxa"/>
                      <w:trHeight w:hRule="exact" w:val="1394"/>
                    </w:trPr>
                    <w:tc>
                      <w:tcPr>
                        <w:tcW w:w="90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</w:tcMar>
                        <w:vAlign w:val="bottom"/>
                      </w:tcPr>
                      <w:p w14:paraId="330C6E93" w14:textId="77777777" w:rsidR="00F42D97" w:rsidRPr="004E5B62" w:rsidRDefault="00F42D97" w:rsidP="00C52C9D">
                        <w:pPr>
                          <w:pStyle w:val="CalendarTex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5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</w:tcMar>
                        <w:vAlign w:val="bottom"/>
                      </w:tcPr>
                      <w:p w14:paraId="13CD1297" w14:textId="3ECEB950" w:rsidR="00134190" w:rsidRPr="00BE20C8" w:rsidRDefault="00134190" w:rsidP="00134190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Art </w:t>
                        </w:r>
                      </w:p>
                      <w:p w14:paraId="3D4EF3D6" w14:textId="77777777" w:rsidR="00134190" w:rsidRDefault="00134190" w:rsidP="00134190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sic</w:t>
                        </w:r>
                      </w:p>
                      <w:p w14:paraId="6BF7C939" w14:textId="287A9BA9" w:rsidR="00DA7060" w:rsidRDefault="00DA7060" w:rsidP="00134190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Yarn Butterflies</w:t>
                        </w:r>
                      </w:p>
                      <w:p w14:paraId="3BC227D9" w14:textId="77777777" w:rsidR="002569F0" w:rsidRDefault="002569F0" w:rsidP="002569F0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Bird Watching at Rivers Edge</w:t>
                        </w:r>
                      </w:p>
                      <w:p w14:paraId="70DC3102" w14:textId="020AF18B" w:rsidR="00B35792" w:rsidRPr="00BB4852" w:rsidRDefault="00B35792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2B4B7173" w14:textId="77777777" w:rsidR="00DA7004" w:rsidRDefault="00EE2DD5" w:rsidP="00EE2DD5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Meet and Greet</w:t>
                        </w:r>
                      </w:p>
                      <w:p w14:paraId="300124A8" w14:textId="3A1030D6" w:rsidR="00EE2DD5" w:rsidRDefault="00DA7004" w:rsidP="00EE2DD5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Language</w:t>
                        </w:r>
                        <w:r w:rsidR="00EE2DD5"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4A0E1F7" w14:textId="2C9CEC9B" w:rsidR="00786DE8" w:rsidRDefault="00AB19B9" w:rsidP="00062F3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Science &amp; </w:t>
                        </w:r>
                        <w:r w:rsidR="00176C47"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N</w:t>
                        </w: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ature</w:t>
                        </w:r>
                        <w:r w:rsidR="00786DE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8CA6E18" w14:textId="77777777" w:rsidR="00DE278E" w:rsidRDefault="00DE278E" w:rsidP="00DE278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E013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Ziggy’s </w:t>
                        </w:r>
                      </w:p>
                      <w:p w14:paraId="31EA2FB0" w14:textId="5E42E1A2" w:rsidR="00CA4B25" w:rsidRPr="00CA4B25" w:rsidRDefault="00CA4B25" w:rsidP="0021357B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54F98B3C" w14:textId="52758FA6" w:rsidR="00D32C86" w:rsidRDefault="00D32C86" w:rsidP="00C51273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color w:val="000000" w:themeColor="text1"/>
                            <w:sz w:val="20"/>
                            <w:szCs w:val="20"/>
                          </w:rPr>
                          <w:t>Meet and Greet</w:t>
                        </w:r>
                      </w:p>
                      <w:p w14:paraId="1E0846C1" w14:textId="77777777" w:rsidR="00480B2C" w:rsidRPr="004677AF" w:rsidRDefault="00480B2C" w:rsidP="00480B2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Brain Games</w:t>
                        </w:r>
                      </w:p>
                      <w:p w14:paraId="3B9EBC61" w14:textId="77777777" w:rsidR="00CD2AD4" w:rsidRDefault="004044AF" w:rsidP="00CD2AD4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Lunch:</w:t>
                        </w:r>
                        <w:r w:rsidR="00A56CE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CD2A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Arby’s</w:t>
                        </w:r>
                        <w:r w:rsidR="00CD2AD4"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F3F8D26" w14:textId="53ADB7EB" w:rsidR="00A56CEE" w:rsidRDefault="00A56CEE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Bowling</w:t>
                        </w:r>
                      </w:p>
                      <w:p w14:paraId="2968D6C6" w14:textId="77777777" w:rsidR="00094C3F" w:rsidRDefault="00094C3F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105313B1" w14:textId="1DE42179" w:rsidR="000D6260" w:rsidRPr="00BE20C8" w:rsidRDefault="000D6260" w:rsidP="000D6260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56742B04" w14:textId="7E75F71B" w:rsidR="00D32C86" w:rsidRPr="00BE20C8" w:rsidRDefault="00D32C86" w:rsidP="004F18A5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>Meet and Greet</w:t>
                        </w:r>
                      </w:p>
                      <w:p w14:paraId="76FE95FC" w14:textId="77777777" w:rsidR="00984019" w:rsidRDefault="009B2931" w:rsidP="00F66CCF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B2931">
                          <w:rPr>
                            <w:color w:val="000000" w:themeColor="text1"/>
                            <w:sz w:val="20"/>
                            <w:szCs w:val="20"/>
                          </w:rPr>
                          <w:t>Craft Class</w:t>
                        </w:r>
                      </w:p>
                      <w:p w14:paraId="4EB5803C" w14:textId="77777777" w:rsidR="00DE278E" w:rsidRDefault="00DE278E" w:rsidP="00DE278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Math Practice</w:t>
                        </w:r>
                      </w:p>
                      <w:p w14:paraId="497ADF7F" w14:textId="77777777" w:rsidR="00A56CEE" w:rsidRDefault="00A56CEE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85ED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Rec Center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/Swimming</w:t>
                        </w:r>
                      </w:p>
                      <w:p w14:paraId="1D496BBE" w14:textId="535E95C1" w:rsidR="008D1648" w:rsidRPr="006941CC" w:rsidRDefault="008D1648" w:rsidP="00242EF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6D28BCF3" w14:textId="77777777" w:rsidR="00AF335B" w:rsidRPr="00BD6923" w:rsidRDefault="00AF335B" w:rsidP="00AF335B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2BEDA4E7" w14:textId="77777777" w:rsidR="00480B2C" w:rsidRDefault="00AF335B" w:rsidP="00480B2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>Book club</w:t>
                        </w:r>
                        <w:r w:rsidR="00480B2C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D39E961" w14:textId="77777777" w:rsidR="00DE278E" w:rsidRDefault="00DE278E" w:rsidP="00DE278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Writing Practice</w:t>
                        </w:r>
                      </w:p>
                      <w:p w14:paraId="5B1DFAE1" w14:textId="5077FD65" w:rsidR="00AF335B" w:rsidRPr="00A56CEE" w:rsidRDefault="00AF335B" w:rsidP="00AF335B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56CE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Music Therapy</w:t>
                        </w:r>
                      </w:p>
                      <w:p w14:paraId="52E090B6" w14:textId="544497B9" w:rsidR="00F85F30" w:rsidRPr="00BE20C8" w:rsidRDefault="00F85F30" w:rsidP="00094C3F">
                        <w:pPr>
                          <w:pStyle w:val="CalendarText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0C1C88B0" w14:textId="77777777" w:rsidR="00114492" w:rsidRPr="00BE20C8" w:rsidRDefault="00114492" w:rsidP="00114492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492" w:rsidRPr="004E5B62" w14:paraId="08170C32" w14:textId="77777777" w:rsidTr="00623B2C">
                    <w:trPr>
                      <w:trHeight w:hRule="exact" w:val="289"/>
                    </w:trPr>
                    <w:tc>
                      <w:tcPr>
                        <w:tcW w:w="90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4E5FD528" w14:textId="4B5AD53B" w:rsidR="00114492" w:rsidRPr="004E5B62" w:rsidRDefault="00094C3F" w:rsidP="00A26D8E">
                        <w:pPr>
                          <w:pStyle w:val="Date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4D81364C" w14:textId="552A95D3" w:rsidR="00114492" w:rsidRPr="00BE20C8" w:rsidRDefault="00094C3F" w:rsidP="008D4426">
                        <w:pPr>
                          <w:pStyle w:val="CalendarText"/>
                          <w:jc w:val="lef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710CE87C" w14:textId="035C2971" w:rsidR="00114492" w:rsidRPr="00BE20C8" w:rsidRDefault="00094C3F" w:rsidP="009C1AE7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173FC5F3" w14:textId="21AE7F67" w:rsidR="00114492" w:rsidRPr="00BE20C8" w:rsidRDefault="00E02C21" w:rsidP="00BB1BC8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499BA25" w14:textId="2CC7565D" w:rsidR="00114492" w:rsidRPr="00BE20C8" w:rsidRDefault="00E02C21" w:rsidP="00BE4B46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250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1886E021" w14:textId="65C2AFD4" w:rsidR="008C1C26" w:rsidRPr="00BE20C8" w:rsidRDefault="00B245AA" w:rsidP="00AF5210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68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9511ECB" w14:textId="4DFC182D" w:rsidR="00114492" w:rsidRPr="00BE20C8" w:rsidRDefault="007D5507" w:rsidP="00B43E55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114492" w:rsidRPr="00BE20C8" w14:paraId="32966426" w14:textId="77777777" w:rsidTr="00623B2C">
                    <w:trPr>
                      <w:gridAfter w:val="1"/>
                      <w:wAfter w:w="333" w:type="dxa"/>
                      <w:trHeight w:hRule="exact" w:val="1574"/>
                    </w:trPr>
                    <w:tc>
                      <w:tcPr>
                        <w:tcW w:w="90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</w:tcMar>
                        <w:vAlign w:val="bottom"/>
                      </w:tcPr>
                      <w:p w14:paraId="773B8159" w14:textId="77777777" w:rsidR="00114492" w:rsidRPr="004E5B62" w:rsidRDefault="00114492" w:rsidP="00D81687">
                        <w:pPr>
                          <w:pStyle w:val="CalendarTex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5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</w:tcMar>
                        <w:vAlign w:val="bottom"/>
                      </w:tcPr>
                      <w:p w14:paraId="715D2D6F" w14:textId="77777777" w:rsidR="007F7C00" w:rsidRDefault="007F7C00" w:rsidP="009654A6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6ED332D5" w14:textId="77777777" w:rsidR="00AF3302" w:rsidRPr="00A4077E" w:rsidRDefault="00AF3302" w:rsidP="00AF3302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077E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Art </w:t>
                        </w:r>
                      </w:p>
                      <w:p w14:paraId="63D55BB4" w14:textId="651B3C71" w:rsidR="000762AE" w:rsidRDefault="00AF3302" w:rsidP="000762A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077E">
                          <w:rPr>
                            <w:color w:val="000000" w:themeColor="text1"/>
                            <w:sz w:val="20"/>
                            <w:szCs w:val="20"/>
                          </w:rPr>
                          <w:t>Music</w:t>
                        </w:r>
                      </w:p>
                      <w:p w14:paraId="5249099F" w14:textId="0DA58A2F" w:rsidR="00F86A51" w:rsidRDefault="00F86A51" w:rsidP="000762A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Chicken Craft</w:t>
                        </w:r>
                      </w:p>
                      <w:p w14:paraId="2F23552D" w14:textId="77777777" w:rsidR="00094C3F" w:rsidRDefault="00094C3F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85ED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Rec Center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/Swimming</w:t>
                        </w:r>
                      </w:p>
                      <w:p w14:paraId="798776DC" w14:textId="77777777" w:rsidR="00094C3F" w:rsidRDefault="00094C3F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2E3AF358" w14:textId="4ACF7D66" w:rsidR="00A22FCE" w:rsidRPr="00A478E9" w:rsidRDefault="00A22FCE" w:rsidP="000D6260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9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774AEBCB" w14:textId="77777777" w:rsidR="00DA7004" w:rsidRDefault="00DA7004" w:rsidP="00DA7004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5CE34D41" w14:textId="77777777" w:rsidR="000762AE" w:rsidRDefault="000762AE" w:rsidP="000762A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Reality Roll Play</w:t>
                        </w:r>
                      </w:p>
                      <w:p w14:paraId="21B9A285" w14:textId="77777777" w:rsidR="00DA7004" w:rsidRDefault="00DA7004" w:rsidP="00DA7004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Science &amp; Nature</w:t>
                        </w:r>
                      </w:p>
                      <w:p w14:paraId="6EA4F660" w14:textId="7ECFE416" w:rsidR="00E02C21" w:rsidRDefault="00B35792" w:rsidP="00E02C21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E013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Starbucks</w:t>
                        </w:r>
                      </w:p>
                      <w:p w14:paraId="35CFA57F" w14:textId="77777777" w:rsidR="00E02C21" w:rsidRDefault="00E02C21" w:rsidP="00E02C21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540929A5" w14:textId="26B35FA3" w:rsidR="00A260D2" w:rsidRPr="00BE20C8" w:rsidRDefault="00A260D2" w:rsidP="0021357B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07959CCD" w14:textId="77777777" w:rsidR="00BE7CAD" w:rsidRPr="002D6D80" w:rsidRDefault="00BE7CAD" w:rsidP="006418F2">
                        <w:pPr>
                          <w:pStyle w:val="CalendarText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E0B51D" w14:textId="77777777" w:rsidR="00DA7004" w:rsidRDefault="00DA7004" w:rsidP="00DA7004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color w:val="000000" w:themeColor="text1"/>
                            <w:sz w:val="20"/>
                            <w:szCs w:val="20"/>
                          </w:rPr>
                          <w:t>Meet and Greet</w:t>
                        </w:r>
                      </w:p>
                      <w:p w14:paraId="1419E839" w14:textId="77777777" w:rsidR="00480B2C" w:rsidRPr="004677AF" w:rsidRDefault="00480B2C" w:rsidP="00480B2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Brain Games</w:t>
                        </w:r>
                      </w:p>
                      <w:p w14:paraId="6F2D8F26" w14:textId="530446EC" w:rsidR="00FE61F0" w:rsidRDefault="00DA7004" w:rsidP="00094C3F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Lunch: </w:t>
                        </w:r>
                        <w:r w:rsidR="002569F0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Subway</w:t>
                        </w:r>
                      </w:p>
                      <w:p w14:paraId="0416C459" w14:textId="77777777" w:rsidR="00A56CEE" w:rsidRDefault="00A56CEE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Bowling</w:t>
                        </w:r>
                      </w:p>
                      <w:p w14:paraId="03E8C726" w14:textId="77777777" w:rsidR="00F173B4" w:rsidRPr="002D6D80" w:rsidRDefault="00F173B4" w:rsidP="00A74413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AEC10E" w14:textId="54AA9F5B" w:rsidR="002009FD" w:rsidRPr="002D6D80" w:rsidRDefault="002009FD" w:rsidP="002009F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F2AF0A" w14:textId="443E2CEE" w:rsidR="00843E86" w:rsidRPr="002D6D80" w:rsidRDefault="00843E86" w:rsidP="002009F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787C1B4D" w14:textId="77777777" w:rsidR="00853047" w:rsidRPr="00BE20C8" w:rsidRDefault="00853047" w:rsidP="00853047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4C305880" w14:textId="77777777" w:rsidR="00853047" w:rsidRDefault="00853047" w:rsidP="00853047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Craft Class</w:t>
                        </w:r>
                      </w:p>
                      <w:p w14:paraId="4071507B" w14:textId="77777777" w:rsidR="00DE278E" w:rsidRDefault="00DE278E" w:rsidP="00DE278E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Participant Choice</w:t>
                        </w:r>
                      </w:p>
                      <w:p w14:paraId="3E619F30" w14:textId="77777777" w:rsidR="004F6A20" w:rsidRDefault="004F6A20" w:rsidP="004F6A20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77AF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Bowling</w:t>
                        </w:r>
                      </w:p>
                      <w:p w14:paraId="3BDB16CC" w14:textId="631D4C23" w:rsidR="008D1648" w:rsidRPr="009B6B35" w:rsidRDefault="008D1648" w:rsidP="00A56CEE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37E43BA7" w14:textId="77777777" w:rsidR="00F350D2" w:rsidRDefault="00F350D2" w:rsidP="00F350D2">
                        <w:pPr>
                          <w:pStyle w:val="CalendarTex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 w:themeColor="text1"/>
                            <w:sz w:val="36"/>
                            <w:szCs w:val="36"/>
                          </w:rPr>
                          <w:t xml:space="preserve">    </w:t>
                        </w:r>
                      </w:p>
                      <w:p w14:paraId="13576005" w14:textId="77777777" w:rsidR="00C011AD" w:rsidRPr="00BD6923" w:rsidRDefault="00C011AD" w:rsidP="00C011AD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33D38F26" w14:textId="77777777" w:rsidR="00480B2C" w:rsidRDefault="00C011AD" w:rsidP="00480B2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D6923">
                          <w:rPr>
                            <w:color w:val="000000" w:themeColor="text1"/>
                            <w:sz w:val="20"/>
                            <w:szCs w:val="20"/>
                          </w:rPr>
                          <w:t>Book club</w:t>
                        </w:r>
                        <w:r w:rsidR="00480B2C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DBF1FB" w14:textId="4C0340A3" w:rsidR="00480B2C" w:rsidRPr="004677AF" w:rsidRDefault="00480B2C" w:rsidP="00480B2C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Brain Games</w:t>
                        </w:r>
                      </w:p>
                      <w:p w14:paraId="40D6BA22" w14:textId="77777777" w:rsidR="00864804" w:rsidRPr="00A56CEE" w:rsidRDefault="00864804" w:rsidP="00864804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56CE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Music Therapy Class</w:t>
                        </w:r>
                      </w:p>
                      <w:p w14:paraId="31BF3A74" w14:textId="77777777" w:rsidR="00C711CC" w:rsidRPr="00A56CEE" w:rsidRDefault="00C711CC" w:rsidP="00C011AD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50EE9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758F0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4D4D2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12D65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E4A41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6DB1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247777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C4777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7D120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19AA93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A09264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FC422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32CD3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2A1C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C1535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FBCDC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8043E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CFAC39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080B0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EE6AE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C0367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3F8D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501A1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5FB5B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859F3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23FB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CC96A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847E8D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B4525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64A1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70B0B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DEA25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FB326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5AE2D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BF062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952EBA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0F647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8FAE1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0C5EF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C46886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7C7F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53821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BC361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27DC61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920E4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89932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DF0F0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AF29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EBC2F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D0359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2F5A4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A002A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280E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D2DD6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DAD77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94019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DBBD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EAE40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0C0E6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6F46F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49D2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C192F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C06529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855E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7C155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F19FF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82377E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791E6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F9B8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FD5A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33D8C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F5ABE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BAD1D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BDAC1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3DA18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8DD3A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B90D6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1D7ED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D8702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88E1B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6BB79C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950A3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9086DA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7F20B9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4373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68B7B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B0226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E767C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0BBAD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BEC22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07E1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E6D75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F9FCBD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BC754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38D1EC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C770C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8D1A8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6648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80CA4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6A817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A525FA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AA9A3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4E601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13AA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D2404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C1807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7AC30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77B3F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44033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F711E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867F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3F685F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F0953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7D06EC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78CC3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399E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B5464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365664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0EE6B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30DF5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0BD5D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C1C86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5FC75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EE9C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ECCC5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0FA96A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46F47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2DAB0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09D3B6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DC265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8F6D1F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147BE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2E97D0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587AD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7E2F4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77C2D3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632EB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24AC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D2FD9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19A40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6D394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FCFE4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813CCB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2EBA4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0562A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03B52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8608C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035095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720BE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915D7C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1D805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098F9D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ABC17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1FFE9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6C6A5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D1E63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7519FC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2C14E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A63ED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D691D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A5F4B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C56B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339F1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9F16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22BB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F87BB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A252F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645AE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51A16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A492B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8B8C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912F2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A7D03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87E19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9D980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91E4F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C899F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C20A7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EA4AD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942D0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EABC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6B3F8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9D49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0C5A3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FF057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D47ADA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DF8399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C7A0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3FA1C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E9780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90F64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99DF6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37876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CBF99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7B9CA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887B5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A93BBD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9D9A9A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5A13A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A6BD2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CA76D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1F453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FFF6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9C9A66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DB999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E682B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5BA27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C3B98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1F1E9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ABCE6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22CC6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92B5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6F7C8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890437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D965C4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0B1A76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7D963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8F6CB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BF9B22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3B7FDB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B0D65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0982F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5F32E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8EBCC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CD73A7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7F7A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DA40D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706D2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FAEA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9C76C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B495C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149DA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9C2A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2FA82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A78453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30C4E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EB0B4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61F21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452B7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86EE8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81F71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30127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6E356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9D7D29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12223C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C54B0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42267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86DF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DCC5E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1F22AF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2E115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BBDA2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7C042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F6430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00E03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793F7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308DFD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6C2AD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AB9E1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17DF2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B511F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41628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89820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0CC2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6FC6E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695E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A7EA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44C54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DADBC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7F968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E8BD1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4AAD7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57DA1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338BB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E70EB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4EAA2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497EE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3C244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348B4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A085B4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FCDBF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A66352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9ED4F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93B5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A9ED0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1F94F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B8359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2FE66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7D817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514F7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646A9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0EAFEC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367A6A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18C01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ECAE3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B3D1D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E691C2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1EDCC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814A9D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9C61F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D1CD5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4BAF2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EDA097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7A2D3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3D7696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284D3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6551C1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906FE8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E31EC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7A65D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09BD3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D1ABC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EE5A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9733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A26D6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FB7B3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C96A7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5917D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5270A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FB3BA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43CF7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E9ADB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FD84D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E7961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CAA6F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DD3DC0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D6C8C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C6A34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E63F02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2C7BD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4EBD48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75101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0DA720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07F49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6226F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77848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CD86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BA89A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5162B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F9BC1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4CFF2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9A952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B500D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851ED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1607A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69D5B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6A9F4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8BD2AE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BFF91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5AA6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268D9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61A84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C475B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7DCB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80556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A6CE92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BB5B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AD86D1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480A8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DD320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64E39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F7626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14110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A4EB1F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E65A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6751E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DB8BF0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066B8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7A53E8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EEEB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FDC44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9A294C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478CC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5019A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B8225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913DF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761CE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EF1C4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2140F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880C2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73C2F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88B4F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7232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669D1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5C5D3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19D2C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6999F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3AE2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79BDF7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35B20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E8268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CA5FF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52F50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1A766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83611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FE5BE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8C86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62B7C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905E6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C83A0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2726B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245CD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90A8D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501F9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83448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55F3D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84DE6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4F24C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8952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1AB7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7E6AF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3FB94E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B341B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33511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10E3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9DAC06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BCA1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73448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3746F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8249B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2D8C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EE539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2F346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65BD7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F3C14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7EE9BC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CC6352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2D2DD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E3752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CD949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08FA2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45CCB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E7670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53E08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6B0D5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12815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9CCF2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2F642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7F864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012CB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E0158E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06D42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B7292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324B6A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F91AD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AA1E3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32606A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AD2CB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83B9E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7C1B3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E7940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F9BDC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7470C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216CA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1A09F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0206E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EA8E1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E3ADDC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C4D1E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91D1C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0F460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2E408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14F63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AE481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31D23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FE054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C432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10C38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D066CB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403CB1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288D1C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18306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4B88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D5797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1F1AC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AE4264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7A411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63F4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C2BB5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16AB9D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03812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D1CC3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10477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459037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685455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C20A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4D316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F09DFE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C2540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F063E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8D101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87C74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D8E7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66A95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D92FE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AD978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96110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31C286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927B8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F445C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E624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9BE6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E7A19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90B56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E36C6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47B74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434D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8F8F1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E89E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0FC41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545BB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41C62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093EE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8FF74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DB7A9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38EC2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8EFC40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2B6AA1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EC63E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7816B2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D9B0D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0C1176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AFC5A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E9541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63D06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8DB91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0B0EF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377C9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17502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2EC01D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F82C0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2F21B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DE02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EB050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DE034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6AA1A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3AFA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B429D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DD00F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9E739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D9863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36B98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0C773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AAEF66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A90692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9E8B3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43C2B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50D2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8FF0E8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05073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C57C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ADCF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BE43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74603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C17E83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7B716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B8958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A44E3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792C6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37E4A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3D476D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1CE8D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FD83A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09079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D9EA5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63C8E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E2826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B54F0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5F8430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E3880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A5B9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B2234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E7D7E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414BE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A54E5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2836C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A4804E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79012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AE94B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4182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9D154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C58EC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88F13F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A03182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0C4C4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D3948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6798F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D16D7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704AB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DDC41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84F37D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FBA4E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AF8CA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B93D3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A08D1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70D6B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9803D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88DB72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CEEC7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FE9B9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2A7E1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F741F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B49D5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5716D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54D71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FB5BE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EC6D2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06C90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01D99E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30D6BC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645C7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41505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47790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2EA8B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75F29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8D001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2F41CE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74E0D0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BCD9E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F3CEB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2C798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AFBAE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9A30D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DF2F3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9D470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98BC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DEC88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BA757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F10E0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72112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942AC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C4690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C1F94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8E2CBC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28399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E12A1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79FD8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94103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DB301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524D0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DD84D9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AA24B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FE34B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23CAD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9821D6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0B0912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98B37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3DF0C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9E14B9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B2F34B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B80B3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46713B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879C0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1CFDAF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6B73D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CE128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3AA43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BD20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24A3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9E497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369E14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1CBDE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A22C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99D68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B6A55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356B67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596AC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B7A60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B0E9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CE525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E6C6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74FC5D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ED6BD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6027BD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973BCA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06731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4A5F6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4C1A6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C8DAA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19DE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65A86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4D8B83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D74D2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1E1DE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86E85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2FA3B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9B906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08014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E806D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336E98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375CD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5B9A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C5519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FCD4D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D6653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B19ED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F46C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C5083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83B36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F58AE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9F5A9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220DB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B69EE4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5C45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2B365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16BF4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50405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BB939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27A36F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65F7E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D4784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E23AB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6C8FF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1F8F0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2C15E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1E53F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9BD4B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5CE71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262A5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47AA5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B4F813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34510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5D56C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E6DF51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57F88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53AA8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DFA54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88D59E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AF610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8C4D9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4F7A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8A3902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3DB1D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2D708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C2E8C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C0F5A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64144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5C64D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92280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74F25E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12D90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108CA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8EF06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7AA5E8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C5E96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F1E37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A6B0D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D507D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2D562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2E2B4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98F4B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AB939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EEBB7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0CC4A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39B1E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2881A4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DB012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8B138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73C1E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A1A8A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092DF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2F6B1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849F6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E2B68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4880A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E8250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8E0A6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BD98C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F0A9D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4D2D37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C10AE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FCB45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8EB24A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394014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9DE51E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BDABA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5F5BE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80CF0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6E677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2D1349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87DABC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CC38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1E8CF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AC1905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22630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502B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EA606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36B56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10ABA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F290A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E8952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5EB4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50D8D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259E5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83DD31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2D36F1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2E38A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A3E409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F2FE7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02114D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A3A4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72203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4964B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219F4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C0886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2EAE9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47665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B3E9B3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D34270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6C96A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37EE1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05916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20995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20D1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FBE83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804063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E79DF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E73370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461B6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3E6ECF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C53F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E294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01F76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6D5F7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558C8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4E8A5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08E4C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DA532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7112E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3A9818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CDB7E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E843F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030C4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4573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5945B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92662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8E2D4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B9FAC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620D5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7AE62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FBC27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AAE3D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E3D41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2A5C17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C8D28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174931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2B644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8C44D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7B5AD9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ED7CC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DEE4B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92EDC4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36E91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5388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D9F4AC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7086B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55321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0E148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18B0E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F9421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F2161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7BA8B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0DC4C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07ACD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3FF1DC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32B7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71B13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C5F3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B4CA5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CDDC6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E627F4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476DAE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82752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15E3E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6EB0C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44CE29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3D1F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4F604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381D8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E71017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C341A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92484A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2BD47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67CA8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2EFDC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7A8610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5A3C0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7B2E9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0581C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CF645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B8C7C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D5A1C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0EC71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8EF2B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9F0ED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6B565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AF171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F8BBFC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C066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D560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78F6F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EC9DF7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D79CA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97AD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8338A4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91C88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C9219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59167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749101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D23502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F5945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E13604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356416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9EAA38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5CE78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3ED25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A6D01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E5628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38D240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CE9FAE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370AD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0690E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1461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CEE7D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080B3B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CBB7E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57B7C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D816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C99F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652F6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29A13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B33BC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7896FC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137C4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A3BAF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01FE9D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1C875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8978D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AC01B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9B09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38695C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12503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61A4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691E8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1C27F0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3C836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27C95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BBDD2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8F2E56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CD5A6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BF143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85694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61DB8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F6A941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7545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2AF6F0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7F12F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EA5D8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AFC73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29CBE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EABDC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0359A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F96F8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51CAA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55596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0D9DE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B1A525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6DD62A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CA9F4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A618D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54DE5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397132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6D18F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16F2FC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10272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A7CF9A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D4E466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636AD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EAB264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3E254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7DBEC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CBC32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9A521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E54B2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36CF5D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4BA9C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5373D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7EA4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24D76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06828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8075CD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A98F40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C0FCC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19FFA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3405B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ECD5B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7EDD9B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6EBB15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E9E252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EEA9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B166A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AB675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984902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143C7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AF1CDE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62B40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22913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5F63F9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8C79A9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4B6110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DF23B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AA144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063295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001DD1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9B83A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B706B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CC1C8F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E2755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9B016B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6E34B1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3FAD2E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CD9B0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8129F6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EEA7F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5471FF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F7D83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A1DFF4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B0B0A7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84F70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16776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6178E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522D01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F23187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7E7476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C6664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57069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BEEA4B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C9CD6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CD79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50B46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6E9406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FF68E8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103FC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304558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A8A14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6A2428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AE08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5CACA7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071ED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1295C2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8F72B0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E04AB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8BA7AC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A53EF1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ADEC9A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B8611A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3B007B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431EAC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F8037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DDA72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5567D7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D3E938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060EA4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CDB5C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C13908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8CC21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BA17E7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A86F8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C4E58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E4FC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675D3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965E10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D37621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410B6A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7076544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F0055B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2AEBF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3F2C7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C24821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F9D6DD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ABF74B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C02B03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2CC06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DC7142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CA79F3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B37D1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AFAD43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ACEC60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8A0A12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A9E3C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FB15DD5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42EC6C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CBE8B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4E5A53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D22CC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B13FFC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94CBC1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D66035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302D8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74CE7D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2CCD5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596843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927F52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A718A1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DE979C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BBA9C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7B5E4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4A2D44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D1B26B7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2C25C5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11DF5E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6014CF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9F9B97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293362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05D79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266BEB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936ECC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F7DCB4E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71CBDFF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6219592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676450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6624D6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1AF0F44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FAF853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57318EC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58CD5A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CE4B3D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283375B8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DFCD2B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7DA0FA06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1117BA0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6DB2E5D9" w14:textId="77777777" w:rsidR="00C711CC" w:rsidRDefault="00C711CC" w:rsidP="00C011AD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3EC3BEB6" w14:textId="77777777" w:rsidR="00C011AD" w:rsidRPr="00BE20C8" w:rsidRDefault="00C011AD" w:rsidP="00C011AD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E20C8"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Music Therapy Class</w:t>
                        </w:r>
                      </w:p>
                      <w:p w14:paraId="6ED490D8" w14:textId="77777777" w:rsidR="00F350D2" w:rsidRDefault="00F350D2" w:rsidP="00F350D2">
                        <w:pPr>
                          <w:pStyle w:val="CalendarText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14:paraId="648C9FFB" w14:textId="10161C2E" w:rsidR="00D865F6" w:rsidRPr="00BE20C8" w:rsidRDefault="00D865F6" w:rsidP="008D7917">
                        <w:pPr>
                          <w:pStyle w:val="CalendarTex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A84C363" w14:textId="30310B56" w:rsidR="00CF69CB" w:rsidRPr="00BE20C8" w:rsidRDefault="00CF69CB" w:rsidP="008D7917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vAlign w:val="bottom"/>
                      </w:tcPr>
                      <w:p w14:paraId="578208BF" w14:textId="77777777" w:rsidR="005E7967" w:rsidRPr="00BE20C8" w:rsidRDefault="005E7967" w:rsidP="00114492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492" w:rsidRPr="004E5B62" w14:paraId="29F7DC05" w14:textId="77777777" w:rsidTr="00623B2C">
                    <w:trPr>
                      <w:trHeight w:hRule="exact" w:val="319"/>
                    </w:trPr>
                    <w:tc>
                      <w:tcPr>
                        <w:tcW w:w="90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4E8CDAB3" w14:textId="1A749298" w:rsidR="00114492" w:rsidRPr="004E5B62" w:rsidRDefault="00F3719F" w:rsidP="00CF5C1E">
                        <w:pPr>
                          <w:pStyle w:val="Date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  <w:r w:rsidR="00094C3F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0CAED727" w14:textId="01AD8D5A" w:rsidR="00114492" w:rsidRPr="00BE20C8" w:rsidRDefault="00733B8E" w:rsidP="00114492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094C3F">
                          <w:rPr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2A80A9A4" w14:textId="2E019D48" w:rsidR="00114492" w:rsidRPr="00BE20C8" w:rsidRDefault="00094C3F" w:rsidP="00114492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24F8D471" w14:textId="40F69067" w:rsidR="00F46249" w:rsidRPr="00BE20C8" w:rsidRDefault="00F46249" w:rsidP="00A41140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78FAC10C" w14:textId="63D0165B" w:rsidR="00E456ED" w:rsidRPr="00BE20C8" w:rsidRDefault="00E456ED" w:rsidP="00A41140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46CCECEF" w14:textId="0EFB9000" w:rsidR="006660C0" w:rsidRPr="00BE20C8" w:rsidRDefault="006660C0" w:rsidP="001F3489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gridSpan w:val="2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3EAA652A" w14:textId="20A19015" w:rsidR="00114492" w:rsidRPr="00BE20C8" w:rsidRDefault="00114492" w:rsidP="00114492">
                        <w:pPr>
                          <w:pStyle w:val="Date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492" w:rsidRPr="004E5B62" w14:paraId="0A717AC0" w14:textId="77777777" w:rsidTr="00623B2C">
                    <w:trPr>
                      <w:trHeight w:hRule="exact" w:val="1277"/>
                    </w:trPr>
                    <w:tc>
                      <w:tcPr>
                        <w:tcW w:w="90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24C0648A" w14:textId="77777777" w:rsidR="00114492" w:rsidRPr="004E5B62" w:rsidRDefault="00114492" w:rsidP="00A12A7E">
                        <w:pPr>
                          <w:pStyle w:val="CalendarText"/>
                          <w:ind w:right="-254"/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5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5164597D" w14:textId="77777777" w:rsidR="009B2931" w:rsidRPr="00A4077E" w:rsidRDefault="009B2931" w:rsidP="009B2931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077E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Art </w:t>
                        </w:r>
                      </w:p>
                      <w:p w14:paraId="11C9F9B0" w14:textId="77777777" w:rsidR="009B2931" w:rsidRDefault="009B2931" w:rsidP="009B2931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077E">
                          <w:rPr>
                            <w:color w:val="000000" w:themeColor="text1"/>
                            <w:sz w:val="20"/>
                            <w:szCs w:val="20"/>
                          </w:rPr>
                          <w:t>Music</w:t>
                        </w:r>
                      </w:p>
                      <w:p w14:paraId="44BBA724" w14:textId="40D3CF58" w:rsidR="00F86A51" w:rsidRDefault="00F86A51" w:rsidP="009B2931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Windchimes</w:t>
                        </w:r>
                      </w:p>
                      <w:p w14:paraId="5306D958" w14:textId="77777777" w:rsidR="00FE7572" w:rsidRDefault="002569F0" w:rsidP="00BA4F65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 xml:space="preserve">ARC </w:t>
                        </w:r>
                      </w:p>
                      <w:p w14:paraId="45654CA1" w14:textId="2057474C" w:rsidR="00BA4F65" w:rsidRPr="00FC255C" w:rsidRDefault="00BA4F65" w:rsidP="00BA4F65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9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B3C9603" w14:textId="77777777" w:rsidR="00A24067" w:rsidRDefault="00A24067" w:rsidP="00A24067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20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Meet and Greet </w:t>
                        </w:r>
                      </w:p>
                      <w:p w14:paraId="2E53B20E" w14:textId="2A81BD16" w:rsidR="00A24067" w:rsidRDefault="00A24067" w:rsidP="00A24067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Language </w:t>
                        </w:r>
                      </w:p>
                      <w:p w14:paraId="1CB1440B" w14:textId="77777777" w:rsidR="00A24067" w:rsidRDefault="00A24067" w:rsidP="00A24067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Science &amp; Nature</w:t>
                        </w:r>
                      </w:p>
                      <w:p w14:paraId="578C1EEE" w14:textId="67670C1A" w:rsidR="00A24067" w:rsidRDefault="00B35792" w:rsidP="00A24067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E013E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Ziggy’s </w:t>
                        </w:r>
                      </w:p>
                      <w:p w14:paraId="76FEF6F1" w14:textId="39E5CB6D" w:rsidR="00C011AD" w:rsidRPr="00BE20C8" w:rsidRDefault="00C011AD" w:rsidP="00246B4D">
                        <w:pPr>
                          <w:pStyle w:val="CalendarTex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541BAA5B" w14:textId="254B94B6" w:rsidR="00DC6355" w:rsidRPr="00BE20C8" w:rsidRDefault="00DC6355" w:rsidP="000D6260">
                        <w:pPr>
                          <w:pStyle w:val="CalendarText"/>
                          <w:rPr>
                            <w:rFonts w:ascii="Franklin Gothic Medium" w:hAnsi="Franklin Gothic Medium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5806891" w14:textId="7667BFBC" w:rsidR="00C64790" w:rsidRPr="00377206" w:rsidRDefault="00C64790" w:rsidP="00C27150">
                        <w:pPr>
                          <w:pStyle w:val="CalendarText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250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2A38375A" w14:textId="62D7BF30" w:rsidR="00EF3DB3" w:rsidRPr="00377206" w:rsidRDefault="00EF3DB3" w:rsidP="00DA7004">
                        <w:pPr>
                          <w:pStyle w:val="CalendarText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68" w:type="dxa"/>
                        <w:gridSpan w:val="2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49B045C5" w14:textId="77777777" w:rsidR="00597242" w:rsidRPr="00BE20C8" w:rsidRDefault="00597242" w:rsidP="00597242">
                        <w:pPr>
                          <w:pStyle w:val="CalendarText"/>
                          <w:jc w:val="lef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492" w:rsidRPr="004E5B62" w14:paraId="40FAA502" w14:textId="77777777" w:rsidTr="00623B2C">
                    <w:trPr>
                      <w:gridAfter w:val="1"/>
                      <w:wAfter w:w="333" w:type="dxa"/>
                      <w:trHeight w:hRule="exact" w:val="262"/>
                    </w:trPr>
                    <w:tc>
                      <w:tcPr>
                        <w:tcW w:w="90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3E7EC59B" w14:textId="77777777" w:rsidR="00114492" w:rsidRPr="004E5B62" w:rsidRDefault="00114492" w:rsidP="00A16A97">
                        <w:pPr>
                          <w:pStyle w:val="Date"/>
                        </w:pPr>
                      </w:p>
                    </w:tc>
                    <w:tc>
                      <w:tcPr>
                        <w:tcW w:w="225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206FAB72" w14:textId="77777777" w:rsidR="00114492" w:rsidRPr="004E5B62" w:rsidRDefault="00114492" w:rsidP="00114492">
                        <w:pPr>
                          <w:pStyle w:val="Date"/>
                        </w:pPr>
                      </w:p>
                      <w:p w14:paraId="7710E99C" w14:textId="77777777" w:rsidR="00C8529D" w:rsidRPr="004E5B62" w:rsidRDefault="00C8529D" w:rsidP="00C8529D"/>
                      <w:p w14:paraId="5EDF0486" w14:textId="77777777" w:rsidR="00C8529D" w:rsidRPr="004E5B62" w:rsidRDefault="00C8529D" w:rsidP="00C8529D"/>
                      <w:p w14:paraId="2CBD7673" w14:textId="77777777" w:rsidR="00C8529D" w:rsidRPr="004E5B62" w:rsidRDefault="00C8529D" w:rsidP="00C8529D"/>
                      <w:p w14:paraId="7B75F796" w14:textId="77777777" w:rsidR="008D55A1" w:rsidRPr="004E5B62" w:rsidRDefault="008D55A1" w:rsidP="008D55A1">
                        <w:proofErr w:type="spellStart"/>
                        <w:r w:rsidRPr="004E5B62">
                          <w:t>ThTH</w:t>
                        </w:r>
                        <w:proofErr w:type="spellEnd"/>
                      </w:p>
                    </w:tc>
                    <w:tc>
                      <w:tcPr>
                        <w:tcW w:w="279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77A81F37" w14:textId="77777777" w:rsidR="00114492" w:rsidRPr="004E5B62" w:rsidRDefault="00114492" w:rsidP="00114492">
                        <w:pPr>
                          <w:pStyle w:val="Date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07C26636" w14:textId="77777777" w:rsidR="00114492" w:rsidRPr="004E5B62" w:rsidRDefault="00114492" w:rsidP="00114492">
                        <w:pPr>
                          <w:pStyle w:val="Date"/>
                        </w:pPr>
                      </w:p>
                    </w:tc>
                    <w:tc>
                      <w:tcPr>
                        <w:tcW w:w="5098" w:type="dxa"/>
                        <w:gridSpan w:val="5"/>
                        <w:vMerge w:val="restart"/>
                        <w:tcBorders>
                          <w:top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2A8D36C3" w14:textId="77777777" w:rsidR="00467FBA" w:rsidRPr="004E5B62" w:rsidRDefault="00467FBA" w:rsidP="00467FBA">
                        <w:pPr>
                          <w:pStyle w:val="CalendarText"/>
                          <w:rPr>
                            <w:sz w:val="24"/>
                          </w:rPr>
                        </w:pPr>
                        <w:r w:rsidRPr="004E5B62">
                          <w:rPr>
                            <w:sz w:val="24"/>
                          </w:rPr>
                          <w:t>*** Due to weather or circumstances, our outing may be subject to change</w:t>
                        </w:r>
                      </w:p>
                      <w:p w14:paraId="47D7E861" w14:textId="012552C3" w:rsidR="00114492" w:rsidRPr="004E5B62" w:rsidRDefault="00114492" w:rsidP="00114492">
                        <w:pPr>
                          <w:spacing w:before="240" w:after="12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492" w:rsidRPr="00842F22" w14:paraId="3B6AE123" w14:textId="77777777" w:rsidTr="00623B2C">
                    <w:trPr>
                      <w:gridAfter w:val="1"/>
                      <w:wAfter w:w="333" w:type="dxa"/>
                      <w:trHeight w:hRule="exact" w:val="602"/>
                    </w:trPr>
                    <w:tc>
                      <w:tcPr>
                        <w:tcW w:w="900" w:type="dxa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6A991A69" w14:textId="77777777" w:rsidR="00F62670" w:rsidRPr="004E5B62" w:rsidRDefault="00F62670" w:rsidP="00B62C8B">
                        <w:pPr>
                          <w:pStyle w:val="NoSpacing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10" w:type="dxa"/>
                        <w:gridSpan w:val="3"/>
                        <w:tcBorders>
                          <w:bottom w:val="single" w:sz="8" w:space="0" w:color="A6A6A6" w:themeColor="background1" w:themeShade="A6"/>
                        </w:tcBorders>
                        <w:tcMar>
                          <w:top w:w="29" w:type="dxa"/>
                          <w:left w:w="115" w:type="dxa"/>
                          <w:right w:w="288" w:type="dxa"/>
                        </w:tcMar>
                        <w:vAlign w:val="bottom"/>
                      </w:tcPr>
                      <w:p w14:paraId="3D6C6AFC" w14:textId="698A7AFD" w:rsidR="00E5655B" w:rsidRPr="004E5B62" w:rsidRDefault="00B27891" w:rsidP="002B659E">
                        <w:pPr>
                          <w:pStyle w:val="CalendarTex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4E5B62">
                          <w:rPr>
                            <w:color w:val="auto"/>
                            <w:sz w:val="20"/>
                            <w:szCs w:val="20"/>
                          </w:rPr>
                          <w:t xml:space="preserve">Program </w:t>
                        </w:r>
                        <w:r w:rsidR="0063441C">
                          <w:rPr>
                            <w:color w:val="auto"/>
                            <w:sz w:val="20"/>
                            <w:szCs w:val="20"/>
                          </w:rPr>
                          <w:t>Manager</w:t>
                        </w:r>
                        <w:proofErr w:type="gramStart"/>
                        <w:r w:rsidRPr="004E5B62">
                          <w:rPr>
                            <w:color w:val="auto"/>
                            <w:sz w:val="20"/>
                            <w:szCs w:val="20"/>
                          </w:rPr>
                          <w:t xml:space="preserve">:  </w:t>
                        </w:r>
                        <w:r w:rsidR="002B659E" w:rsidRPr="004E5B62">
                          <w:rPr>
                            <w:color w:val="auto"/>
                            <w:sz w:val="20"/>
                            <w:szCs w:val="20"/>
                          </w:rPr>
                          <w:t>Bryce</w:t>
                        </w:r>
                        <w:proofErr w:type="gramEnd"/>
                        <w:r w:rsidR="00B75E76" w:rsidRPr="004E5B62">
                          <w:rPr>
                            <w:color w:val="auto"/>
                            <w:sz w:val="20"/>
                            <w:szCs w:val="20"/>
                          </w:rPr>
                          <w:t xml:space="preserve"> 303-505-4804</w:t>
                        </w:r>
                      </w:p>
                      <w:p w14:paraId="0E972270" w14:textId="528F898C" w:rsidR="004B68D9" w:rsidRPr="00842F22" w:rsidRDefault="004B68D9" w:rsidP="002B659E">
                        <w:pPr>
                          <w:pStyle w:val="CalendarTex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4E5B62">
                          <w:rPr>
                            <w:color w:val="auto"/>
                            <w:sz w:val="20"/>
                            <w:szCs w:val="20"/>
                          </w:rPr>
                          <w:t>Main Number 970-669-2777</w:t>
                        </w:r>
                      </w:p>
                    </w:tc>
                    <w:tc>
                      <w:tcPr>
                        <w:tcW w:w="5098" w:type="dxa"/>
                        <w:gridSpan w:val="5"/>
                        <w:vMerge/>
                        <w:tcBorders>
                          <w:bottom w:val="single" w:sz="8" w:space="0" w:color="A6A6A6" w:themeColor="background1" w:themeShade="A6"/>
                        </w:tcBorders>
                        <w:tcMar>
                          <w:left w:w="115" w:type="dxa"/>
                          <w:right w:w="288" w:type="dxa"/>
                        </w:tcMar>
                        <w:vAlign w:val="bottom"/>
                      </w:tcPr>
                      <w:p w14:paraId="5710D291" w14:textId="77777777" w:rsidR="00114492" w:rsidRPr="00842F22" w:rsidRDefault="00114492" w:rsidP="00114492">
                        <w:pPr>
                          <w:pStyle w:val="CalendarText"/>
                        </w:pPr>
                      </w:p>
                    </w:tc>
                  </w:tr>
                </w:tbl>
                <w:p w14:paraId="0E4BDB1A" w14:textId="69D38971" w:rsidR="00707D4E" w:rsidRPr="00842F22" w:rsidRDefault="00707D4E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0755AB47" w14:textId="77777777" w:rsidR="00707D4E" w:rsidRPr="00842F22" w:rsidRDefault="00707D4E">
            <w:pPr>
              <w:rPr>
                <w:i/>
                <w:iCs/>
              </w:rPr>
            </w:pPr>
          </w:p>
        </w:tc>
        <w:tc>
          <w:tcPr>
            <w:tcW w:w="824" w:type="dxa"/>
          </w:tcPr>
          <w:p w14:paraId="7C988660" w14:textId="45956BEE" w:rsidR="00707D4E" w:rsidRPr="00842F22" w:rsidRDefault="00094C3F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AF335B">
              <w:rPr>
                <w:i/>
                <w:iCs/>
              </w:rPr>
              <w:t>6</w:t>
            </w:r>
            <w:r w:rsidR="00851B50">
              <w:rPr>
                <w:i/>
                <w:iCs/>
              </w:rPr>
              <w:t>9</w:t>
            </w:r>
          </w:p>
        </w:tc>
      </w:tr>
    </w:tbl>
    <w:p w14:paraId="6C78489D" w14:textId="77777777" w:rsidR="00707D4E" w:rsidRDefault="00707D4E" w:rsidP="00A52D30">
      <w:pPr>
        <w:rPr>
          <w:sz w:val="12"/>
        </w:rPr>
      </w:pPr>
    </w:p>
    <w:sectPr w:rsidR="00707D4E" w:rsidSect="001B4C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E046" w14:textId="77777777" w:rsidR="001B4C56" w:rsidRDefault="001B4C56" w:rsidP="00E06CA8">
      <w:r>
        <w:separator/>
      </w:r>
    </w:p>
  </w:endnote>
  <w:endnote w:type="continuationSeparator" w:id="0">
    <w:p w14:paraId="20DEAF1F" w14:textId="77777777" w:rsidR="001B4C56" w:rsidRDefault="001B4C56" w:rsidP="00E0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F38E" w14:textId="77777777" w:rsidR="001B4C56" w:rsidRDefault="001B4C56" w:rsidP="00E06CA8">
      <w:r>
        <w:separator/>
      </w:r>
    </w:p>
  </w:footnote>
  <w:footnote w:type="continuationSeparator" w:id="0">
    <w:p w14:paraId="218F7928" w14:textId="77777777" w:rsidR="001B4C56" w:rsidRDefault="001B4C56" w:rsidP="00E0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24E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028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9A"/>
    <w:rsid w:val="00000FD4"/>
    <w:rsid w:val="00001857"/>
    <w:rsid w:val="00001EA6"/>
    <w:rsid w:val="0000227C"/>
    <w:rsid w:val="00003659"/>
    <w:rsid w:val="000036A5"/>
    <w:rsid w:val="00004CA2"/>
    <w:rsid w:val="000052C5"/>
    <w:rsid w:val="00005C4E"/>
    <w:rsid w:val="00005FD0"/>
    <w:rsid w:val="00007AC9"/>
    <w:rsid w:val="00007C52"/>
    <w:rsid w:val="00007FF5"/>
    <w:rsid w:val="000113E7"/>
    <w:rsid w:val="00013289"/>
    <w:rsid w:val="0001340C"/>
    <w:rsid w:val="000146D8"/>
    <w:rsid w:val="0001648C"/>
    <w:rsid w:val="00017B45"/>
    <w:rsid w:val="00017CB8"/>
    <w:rsid w:val="00017D91"/>
    <w:rsid w:val="000214E4"/>
    <w:rsid w:val="000215E6"/>
    <w:rsid w:val="00021A13"/>
    <w:rsid w:val="00021D4C"/>
    <w:rsid w:val="00023FDC"/>
    <w:rsid w:val="0002405C"/>
    <w:rsid w:val="00024575"/>
    <w:rsid w:val="0002551C"/>
    <w:rsid w:val="000266EC"/>
    <w:rsid w:val="00026BFF"/>
    <w:rsid w:val="0003081F"/>
    <w:rsid w:val="00031DC9"/>
    <w:rsid w:val="00032066"/>
    <w:rsid w:val="0003350D"/>
    <w:rsid w:val="0003569E"/>
    <w:rsid w:val="000367B2"/>
    <w:rsid w:val="00036C28"/>
    <w:rsid w:val="00036E5F"/>
    <w:rsid w:val="0003703C"/>
    <w:rsid w:val="00037B30"/>
    <w:rsid w:val="000416C2"/>
    <w:rsid w:val="0004228F"/>
    <w:rsid w:val="00042602"/>
    <w:rsid w:val="000428E7"/>
    <w:rsid w:val="00042EA3"/>
    <w:rsid w:val="0004305D"/>
    <w:rsid w:val="00044CE9"/>
    <w:rsid w:val="00046A41"/>
    <w:rsid w:val="00047C89"/>
    <w:rsid w:val="000505CA"/>
    <w:rsid w:val="00050D91"/>
    <w:rsid w:val="00053EAA"/>
    <w:rsid w:val="000547A8"/>
    <w:rsid w:val="00054AC8"/>
    <w:rsid w:val="000560ED"/>
    <w:rsid w:val="00056928"/>
    <w:rsid w:val="00056C5A"/>
    <w:rsid w:val="00062D81"/>
    <w:rsid w:val="00062F3C"/>
    <w:rsid w:val="00064E62"/>
    <w:rsid w:val="000650C9"/>
    <w:rsid w:val="00065266"/>
    <w:rsid w:val="00065CA3"/>
    <w:rsid w:val="00065FF9"/>
    <w:rsid w:val="00066044"/>
    <w:rsid w:val="000667A5"/>
    <w:rsid w:val="00070869"/>
    <w:rsid w:val="00070B7E"/>
    <w:rsid w:val="00071F24"/>
    <w:rsid w:val="00072296"/>
    <w:rsid w:val="00072518"/>
    <w:rsid w:val="00072CC9"/>
    <w:rsid w:val="00072CD7"/>
    <w:rsid w:val="00072E3F"/>
    <w:rsid w:val="00073500"/>
    <w:rsid w:val="0007372D"/>
    <w:rsid w:val="000737A6"/>
    <w:rsid w:val="0007528B"/>
    <w:rsid w:val="000762AE"/>
    <w:rsid w:val="00076F33"/>
    <w:rsid w:val="00077C1F"/>
    <w:rsid w:val="0008107D"/>
    <w:rsid w:val="00081105"/>
    <w:rsid w:val="00081434"/>
    <w:rsid w:val="00082076"/>
    <w:rsid w:val="000858C5"/>
    <w:rsid w:val="00086EC4"/>
    <w:rsid w:val="00086F60"/>
    <w:rsid w:val="00087BAB"/>
    <w:rsid w:val="00091814"/>
    <w:rsid w:val="00091905"/>
    <w:rsid w:val="00093772"/>
    <w:rsid w:val="000946E2"/>
    <w:rsid w:val="00094C3F"/>
    <w:rsid w:val="00094FA1"/>
    <w:rsid w:val="00095BED"/>
    <w:rsid w:val="00097BC7"/>
    <w:rsid w:val="00097CE0"/>
    <w:rsid w:val="000A5E04"/>
    <w:rsid w:val="000A657E"/>
    <w:rsid w:val="000A6670"/>
    <w:rsid w:val="000A6708"/>
    <w:rsid w:val="000A7178"/>
    <w:rsid w:val="000A7748"/>
    <w:rsid w:val="000A7D2E"/>
    <w:rsid w:val="000B01D3"/>
    <w:rsid w:val="000B07CE"/>
    <w:rsid w:val="000B0A58"/>
    <w:rsid w:val="000B167B"/>
    <w:rsid w:val="000B2314"/>
    <w:rsid w:val="000B3A2E"/>
    <w:rsid w:val="000B3A9F"/>
    <w:rsid w:val="000B4058"/>
    <w:rsid w:val="000B50D9"/>
    <w:rsid w:val="000B5BE0"/>
    <w:rsid w:val="000B60D3"/>
    <w:rsid w:val="000B6564"/>
    <w:rsid w:val="000B6765"/>
    <w:rsid w:val="000B6834"/>
    <w:rsid w:val="000B6D8C"/>
    <w:rsid w:val="000C1053"/>
    <w:rsid w:val="000C18BB"/>
    <w:rsid w:val="000C329F"/>
    <w:rsid w:val="000C54DB"/>
    <w:rsid w:val="000C5B10"/>
    <w:rsid w:val="000C6709"/>
    <w:rsid w:val="000C6808"/>
    <w:rsid w:val="000C6ABC"/>
    <w:rsid w:val="000C73E3"/>
    <w:rsid w:val="000C73EC"/>
    <w:rsid w:val="000D1227"/>
    <w:rsid w:val="000D20AD"/>
    <w:rsid w:val="000D2324"/>
    <w:rsid w:val="000D3280"/>
    <w:rsid w:val="000D35C4"/>
    <w:rsid w:val="000D3A78"/>
    <w:rsid w:val="000D3ADD"/>
    <w:rsid w:val="000D3F94"/>
    <w:rsid w:val="000D44E0"/>
    <w:rsid w:val="000D46C9"/>
    <w:rsid w:val="000D4B15"/>
    <w:rsid w:val="000D4E9F"/>
    <w:rsid w:val="000D5314"/>
    <w:rsid w:val="000D5D7B"/>
    <w:rsid w:val="000D6260"/>
    <w:rsid w:val="000D7605"/>
    <w:rsid w:val="000D7988"/>
    <w:rsid w:val="000E03D2"/>
    <w:rsid w:val="000E09A4"/>
    <w:rsid w:val="000E0EBF"/>
    <w:rsid w:val="000E0FF5"/>
    <w:rsid w:val="000E11E9"/>
    <w:rsid w:val="000E179A"/>
    <w:rsid w:val="000E1A60"/>
    <w:rsid w:val="000E25BB"/>
    <w:rsid w:val="000E36A4"/>
    <w:rsid w:val="000E3DAE"/>
    <w:rsid w:val="000E4A60"/>
    <w:rsid w:val="000E4FE0"/>
    <w:rsid w:val="000E7762"/>
    <w:rsid w:val="000E77B1"/>
    <w:rsid w:val="000F1D04"/>
    <w:rsid w:val="000F244B"/>
    <w:rsid w:val="000F2A90"/>
    <w:rsid w:val="000F39B5"/>
    <w:rsid w:val="000F3B1A"/>
    <w:rsid w:val="000F3D82"/>
    <w:rsid w:val="000F4FCF"/>
    <w:rsid w:val="000F701E"/>
    <w:rsid w:val="000F7620"/>
    <w:rsid w:val="000F7B3B"/>
    <w:rsid w:val="00100853"/>
    <w:rsid w:val="00102E5C"/>
    <w:rsid w:val="001052CB"/>
    <w:rsid w:val="00105572"/>
    <w:rsid w:val="001071C9"/>
    <w:rsid w:val="00107519"/>
    <w:rsid w:val="00112871"/>
    <w:rsid w:val="00113754"/>
    <w:rsid w:val="00113D0C"/>
    <w:rsid w:val="001142AA"/>
    <w:rsid w:val="00114492"/>
    <w:rsid w:val="00115870"/>
    <w:rsid w:val="00115E11"/>
    <w:rsid w:val="00116910"/>
    <w:rsid w:val="00116922"/>
    <w:rsid w:val="001171DC"/>
    <w:rsid w:val="00117742"/>
    <w:rsid w:val="00117CCD"/>
    <w:rsid w:val="00117CF2"/>
    <w:rsid w:val="00120CF9"/>
    <w:rsid w:val="0012222C"/>
    <w:rsid w:val="0012447E"/>
    <w:rsid w:val="0012463A"/>
    <w:rsid w:val="00124A11"/>
    <w:rsid w:val="00125D2C"/>
    <w:rsid w:val="001268C2"/>
    <w:rsid w:val="001277FC"/>
    <w:rsid w:val="00130652"/>
    <w:rsid w:val="0013065A"/>
    <w:rsid w:val="0013148E"/>
    <w:rsid w:val="001316D0"/>
    <w:rsid w:val="00131AF9"/>
    <w:rsid w:val="00132022"/>
    <w:rsid w:val="00133621"/>
    <w:rsid w:val="00133DEA"/>
    <w:rsid w:val="00134190"/>
    <w:rsid w:val="00134683"/>
    <w:rsid w:val="001352CD"/>
    <w:rsid w:val="00136CA6"/>
    <w:rsid w:val="001370EA"/>
    <w:rsid w:val="0013735D"/>
    <w:rsid w:val="00137FA1"/>
    <w:rsid w:val="00140E62"/>
    <w:rsid w:val="0014114F"/>
    <w:rsid w:val="0014191E"/>
    <w:rsid w:val="00141E4B"/>
    <w:rsid w:val="0014209C"/>
    <w:rsid w:val="00143973"/>
    <w:rsid w:val="00143A59"/>
    <w:rsid w:val="00144FC8"/>
    <w:rsid w:val="00146082"/>
    <w:rsid w:val="00147AC7"/>
    <w:rsid w:val="00150222"/>
    <w:rsid w:val="00151ACA"/>
    <w:rsid w:val="00151B2D"/>
    <w:rsid w:val="00151EEA"/>
    <w:rsid w:val="0015268E"/>
    <w:rsid w:val="00152A0B"/>
    <w:rsid w:val="00152FAC"/>
    <w:rsid w:val="001536D6"/>
    <w:rsid w:val="00154342"/>
    <w:rsid w:val="0015444F"/>
    <w:rsid w:val="00154560"/>
    <w:rsid w:val="0015475C"/>
    <w:rsid w:val="00154D2C"/>
    <w:rsid w:val="00155105"/>
    <w:rsid w:val="00155499"/>
    <w:rsid w:val="0015655E"/>
    <w:rsid w:val="001575A0"/>
    <w:rsid w:val="00157F1A"/>
    <w:rsid w:val="001602BC"/>
    <w:rsid w:val="00161369"/>
    <w:rsid w:val="001621D9"/>
    <w:rsid w:val="00164C78"/>
    <w:rsid w:val="00170340"/>
    <w:rsid w:val="0017071B"/>
    <w:rsid w:val="001745AD"/>
    <w:rsid w:val="001763B4"/>
    <w:rsid w:val="0017641A"/>
    <w:rsid w:val="00176A9F"/>
    <w:rsid w:val="00176C47"/>
    <w:rsid w:val="0018029D"/>
    <w:rsid w:val="001802EA"/>
    <w:rsid w:val="001812E4"/>
    <w:rsid w:val="0018159F"/>
    <w:rsid w:val="001815C8"/>
    <w:rsid w:val="0018462C"/>
    <w:rsid w:val="00184640"/>
    <w:rsid w:val="001849D8"/>
    <w:rsid w:val="00185E78"/>
    <w:rsid w:val="00186123"/>
    <w:rsid w:val="00186239"/>
    <w:rsid w:val="001876FB"/>
    <w:rsid w:val="00187AEB"/>
    <w:rsid w:val="001909D2"/>
    <w:rsid w:val="0019183D"/>
    <w:rsid w:val="0019270B"/>
    <w:rsid w:val="00192F6B"/>
    <w:rsid w:val="00193596"/>
    <w:rsid w:val="00193BD3"/>
    <w:rsid w:val="00193E7B"/>
    <w:rsid w:val="001941D0"/>
    <w:rsid w:val="001947AA"/>
    <w:rsid w:val="0019791F"/>
    <w:rsid w:val="001A08C5"/>
    <w:rsid w:val="001A1B8A"/>
    <w:rsid w:val="001A2A71"/>
    <w:rsid w:val="001A654E"/>
    <w:rsid w:val="001A66C3"/>
    <w:rsid w:val="001A75F5"/>
    <w:rsid w:val="001A7F46"/>
    <w:rsid w:val="001B030C"/>
    <w:rsid w:val="001B168A"/>
    <w:rsid w:val="001B20D9"/>
    <w:rsid w:val="001B21FF"/>
    <w:rsid w:val="001B24A5"/>
    <w:rsid w:val="001B2ACD"/>
    <w:rsid w:val="001B2BFF"/>
    <w:rsid w:val="001B377F"/>
    <w:rsid w:val="001B41F5"/>
    <w:rsid w:val="001B4452"/>
    <w:rsid w:val="001B4A36"/>
    <w:rsid w:val="001B4C56"/>
    <w:rsid w:val="001B556A"/>
    <w:rsid w:val="001B688E"/>
    <w:rsid w:val="001B74CC"/>
    <w:rsid w:val="001B7604"/>
    <w:rsid w:val="001C0084"/>
    <w:rsid w:val="001C015C"/>
    <w:rsid w:val="001C0377"/>
    <w:rsid w:val="001C0F11"/>
    <w:rsid w:val="001C128B"/>
    <w:rsid w:val="001C12B3"/>
    <w:rsid w:val="001C12DC"/>
    <w:rsid w:val="001C1708"/>
    <w:rsid w:val="001C19F5"/>
    <w:rsid w:val="001C26B0"/>
    <w:rsid w:val="001C2E73"/>
    <w:rsid w:val="001C3649"/>
    <w:rsid w:val="001C3CF0"/>
    <w:rsid w:val="001C51FC"/>
    <w:rsid w:val="001C5644"/>
    <w:rsid w:val="001C65E3"/>
    <w:rsid w:val="001C6C46"/>
    <w:rsid w:val="001C6E00"/>
    <w:rsid w:val="001C7745"/>
    <w:rsid w:val="001C7E8B"/>
    <w:rsid w:val="001D00C6"/>
    <w:rsid w:val="001D18D1"/>
    <w:rsid w:val="001D23B2"/>
    <w:rsid w:val="001D290A"/>
    <w:rsid w:val="001D4058"/>
    <w:rsid w:val="001D7BCB"/>
    <w:rsid w:val="001E0710"/>
    <w:rsid w:val="001E1BBA"/>
    <w:rsid w:val="001E2C21"/>
    <w:rsid w:val="001E2F25"/>
    <w:rsid w:val="001E42AB"/>
    <w:rsid w:val="001E4D93"/>
    <w:rsid w:val="001E6014"/>
    <w:rsid w:val="001E6C55"/>
    <w:rsid w:val="001F0735"/>
    <w:rsid w:val="001F0D58"/>
    <w:rsid w:val="001F265A"/>
    <w:rsid w:val="001F3489"/>
    <w:rsid w:val="001F3707"/>
    <w:rsid w:val="001F45A6"/>
    <w:rsid w:val="001F52E9"/>
    <w:rsid w:val="001F5346"/>
    <w:rsid w:val="001F5525"/>
    <w:rsid w:val="001F5D84"/>
    <w:rsid w:val="001F7B04"/>
    <w:rsid w:val="002009FD"/>
    <w:rsid w:val="0020151F"/>
    <w:rsid w:val="00201A0F"/>
    <w:rsid w:val="00201D62"/>
    <w:rsid w:val="002020E4"/>
    <w:rsid w:val="0020441E"/>
    <w:rsid w:val="00204D2B"/>
    <w:rsid w:val="00204F08"/>
    <w:rsid w:val="00205DBB"/>
    <w:rsid w:val="0020614B"/>
    <w:rsid w:val="002062B4"/>
    <w:rsid w:val="00210263"/>
    <w:rsid w:val="00210FE8"/>
    <w:rsid w:val="00212122"/>
    <w:rsid w:val="00212DFB"/>
    <w:rsid w:val="0021332B"/>
    <w:rsid w:val="0021357B"/>
    <w:rsid w:val="002144FF"/>
    <w:rsid w:val="00217B34"/>
    <w:rsid w:val="0022135C"/>
    <w:rsid w:val="00221EE6"/>
    <w:rsid w:val="00222964"/>
    <w:rsid w:val="00222DE7"/>
    <w:rsid w:val="0022419C"/>
    <w:rsid w:val="00224611"/>
    <w:rsid w:val="00224DC3"/>
    <w:rsid w:val="00225A19"/>
    <w:rsid w:val="002268A7"/>
    <w:rsid w:val="0022781E"/>
    <w:rsid w:val="00232E2D"/>
    <w:rsid w:val="002346BD"/>
    <w:rsid w:val="00234736"/>
    <w:rsid w:val="00234BEA"/>
    <w:rsid w:val="00235AD8"/>
    <w:rsid w:val="002362C8"/>
    <w:rsid w:val="00236B2B"/>
    <w:rsid w:val="002376FB"/>
    <w:rsid w:val="002379B1"/>
    <w:rsid w:val="00241990"/>
    <w:rsid w:val="00242EF3"/>
    <w:rsid w:val="00243237"/>
    <w:rsid w:val="00243EAC"/>
    <w:rsid w:val="00245816"/>
    <w:rsid w:val="00245C0C"/>
    <w:rsid w:val="00246860"/>
    <w:rsid w:val="00246B4D"/>
    <w:rsid w:val="00246BDB"/>
    <w:rsid w:val="0024752C"/>
    <w:rsid w:val="00250207"/>
    <w:rsid w:val="00251C95"/>
    <w:rsid w:val="00252965"/>
    <w:rsid w:val="002545A6"/>
    <w:rsid w:val="002548B5"/>
    <w:rsid w:val="00254BD5"/>
    <w:rsid w:val="002569F0"/>
    <w:rsid w:val="00260D23"/>
    <w:rsid w:val="00260E96"/>
    <w:rsid w:val="0026108F"/>
    <w:rsid w:val="00261B97"/>
    <w:rsid w:val="00262DDB"/>
    <w:rsid w:val="00263FA2"/>
    <w:rsid w:val="002646B6"/>
    <w:rsid w:val="002649A4"/>
    <w:rsid w:val="00264DC4"/>
    <w:rsid w:val="00265250"/>
    <w:rsid w:val="00265395"/>
    <w:rsid w:val="00267885"/>
    <w:rsid w:val="00267EFC"/>
    <w:rsid w:val="00270F34"/>
    <w:rsid w:val="002725A1"/>
    <w:rsid w:val="0027337E"/>
    <w:rsid w:val="00273EE8"/>
    <w:rsid w:val="00274782"/>
    <w:rsid w:val="00274A09"/>
    <w:rsid w:val="00274AE9"/>
    <w:rsid w:val="0027558A"/>
    <w:rsid w:val="0027558B"/>
    <w:rsid w:val="00276348"/>
    <w:rsid w:val="0027687B"/>
    <w:rsid w:val="002771EB"/>
    <w:rsid w:val="002772BA"/>
    <w:rsid w:val="00277B56"/>
    <w:rsid w:val="00277C19"/>
    <w:rsid w:val="002806A9"/>
    <w:rsid w:val="002813D3"/>
    <w:rsid w:val="00281B18"/>
    <w:rsid w:val="00282136"/>
    <w:rsid w:val="00282233"/>
    <w:rsid w:val="00282645"/>
    <w:rsid w:val="002830D5"/>
    <w:rsid w:val="002832FA"/>
    <w:rsid w:val="00283D1A"/>
    <w:rsid w:val="00285C08"/>
    <w:rsid w:val="00285DDF"/>
    <w:rsid w:val="00286341"/>
    <w:rsid w:val="002872B2"/>
    <w:rsid w:val="0029006E"/>
    <w:rsid w:val="002924FA"/>
    <w:rsid w:val="00293D5E"/>
    <w:rsid w:val="00294057"/>
    <w:rsid w:val="002945DC"/>
    <w:rsid w:val="0029543B"/>
    <w:rsid w:val="002957A9"/>
    <w:rsid w:val="00295A9C"/>
    <w:rsid w:val="002964BC"/>
    <w:rsid w:val="00297379"/>
    <w:rsid w:val="0029771D"/>
    <w:rsid w:val="00297C51"/>
    <w:rsid w:val="002A0848"/>
    <w:rsid w:val="002A199C"/>
    <w:rsid w:val="002A3B6E"/>
    <w:rsid w:val="002A6AFA"/>
    <w:rsid w:val="002A77B0"/>
    <w:rsid w:val="002B1172"/>
    <w:rsid w:val="002B1959"/>
    <w:rsid w:val="002B27B7"/>
    <w:rsid w:val="002B2FDD"/>
    <w:rsid w:val="002B44E0"/>
    <w:rsid w:val="002B4916"/>
    <w:rsid w:val="002B4D4D"/>
    <w:rsid w:val="002B5548"/>
    <w:rsid w:val="002B5E9B"/>
    <w:rsid w:val="002B6052"/>
    <w:rsid w:val="002B659E"/>
    <w:rsid w:val="002B7332"/>
    <w:rsid w:val="002B76A6"/>
    <w:rsid w:val="002C20B6"/>
    <w:rsid w:val="002C4851"/>
    <w:rsid w:val="002C4966"/>
    <w:rsid w:val="002C6779"/>
    <w:rsid w:val="002C697F"/>
    <w:rsid w:val="002C7FC7"/>
    <w:rsid w:val="002D0149"/>
    <w:rsid w:val="002D023E"/>
    <w:rsid w:val="002D0638"/>
    <w:rsid w:val="002D37B7"/>
    <w:rsid w:val="002D3E6C"/>
    <w:rsid w:val="002D5AB5"/>
    <w:rsid w:val="002D6D80"/>
    <w:rsid w:val="002D782A"/>
    <w:rsid w:val="002D7F74"/>
    <w:rsid w:val="002E0F15"/>
    <w:rsid w:val="002E1960"/>
    <w:rsid w:val="002E1D3E"/>
    <w:rsid w:val="002E306D"/>
    <w:rsid w:val="002E3689"/>
    <w:rsid w:val="002E3961"/>
    <w:rsid w:val="002E4E01"/>
    <w:rsid w:val="002E5218"/>
    <w:rsid w:val="002E5787"/>
    <w:rsid w:val="002E5913"/>
    <w:rsid w:val="002E5D74"/>
    <w:rsid w:val="002E741F"/>
    <w:rsid w:val="002E7708"/>
    <w:rsid w:val="002F00E9"/>
    <w:rsid w:val="002F03E2"/>
    <w:rsid w:val="002F0868"/>
    <w:rsid w:val="002F0CA3"/>
    <w:rsid w:val="002F11AD"/>
    <w:rsid w:val="002F1D54"/>
    <w:rsid w:val="002F32AC"/>
    <w:rsid w:val="002F4C1F"/>
    <w:rsid w:val="002F7563"/>
    <w:rsid w:val="00300DA7"/>
    <w:rsid w:val="0030147F"/>
    <w:rsid w:val="00301903"/>
    <w:rsid w:val="00301B8D"/>
    <w:rsid w:val="00304B8F"/>
    <w:rsid w:val="003059D7"/>
    <w:rsid w:val="00306A45"/>
    <w:rsid w:val="00306C90"/>
    <w:rsid w:val="003074D5"/>
    <w:rsid w:val="00307B83"/>
    <w:rsid w:val="00307D26"/>
    <w:rsid w:val="00307F33"/>
    <w:rsid w:val="00310771"/>
    <w:rsid w:val="0031090B"/>
    <w:rsid w:val="00313259"/>
    <w:rsid w:val="003153ED"/>
    <w:rsid w:val="00315B03"/>
    <w:rsid w:val="00316DCE"/>
    <w:rsid w:val="00317441"/>
    <w:rsid w:val="00317B57"/>
    <w:rsid w:val="003216D4"/>
    <w:rsid w:val="003218A6"/>
    <w:rsid w:val="00321D57"/>
    <w:rsid w:val="00322969"/>
    <w:rsid w:val="00323030"/>
    <w:rsid w:val="00323233"/>
    <w:rsid w:val="00323837"/>
    <w:rsid w:val="00323FDB"/>
    <w:rsid w:val="00324E11"/>
    <w:rsid w:val="00325456"/>
    <w:rsid w:val="00325915"/>
    <w:rsid w:val="00325E26"/>
    <w:rsid w:val="0032784C"/>
    <w:rsid w:val="00327ADE"/>
    <w:rsid w:val="00330725"/>
    <w:rsid w:val="003307EC"/>
    <w:rsid w:val="00331134"/>
    <w:rsid w:val="003314ED"/>
    <w:rsid w:val="0033177C"/>
    <w:rsid w:val="003322BF"/>
    <w:rsid w:val="00332308"/>
    <w:rsid w:val="00332DF2"/>
    <w:rsid w:val="00333ABA"/>
    <w:rsid w:val="00333AE7"/>
    <w:rsid w:val="0033434B"/>
    <w:rsid w:val="00335949"/>
    <w:rsid w:val="003364CF"/>
    <w:rsid w:val="003424DA"/>
    <w:rsid w:val="00342A3C"/>
    <w:rsid w:val="00342CA3"/>
    <w:rsid w:val="003430C8"/>
    <w:rsid w:val="0034409A"/>
    <w:rsid w:val="00345CA2"/>
    <w:rsid w:val="00347466"/>
    <w:rsid w:val="00347E5A"/>
    <w:rsid w:val="003506B9"/>
    <w:rsid w:val="00351FD0"/>
    <w:rsid w:val="00352273"/>
    <w:rsid w:val="00352628"/>
    <w:rsid w:val="00353310"/>
    <w:rsid w:val="00355248"/>
    <w:rsid w:val="003600CA"/>
    <w:rsid w:val="00360176"/>
    <w:rsid w:val="00360D02"/>
    <w:rsid w:val="0036102E"/>
    <w:rsid w:val="00362D96"/>
    <w:rsid w:val="00363310"/>
    <w:rsid w:val="003641B6"/>
    <w:rsid w:val="00366386"/>
    <w:rsid w:val="00370000"/>
    <w:rsid w:val="00370334"/>
    <w:rsid w:val="00370594"/>
    <w:rsid w:val="003709DC"/>
    <w:rsid w:val="003710B6"/>
    <w:rsid w:val="00371209"/>
    <w:rsid w:val="00372499"/>
    <w:rsid w:val="0037287C"/>
    <w:rsid w:val="00372D55"/>
    <w:rsid w:val="00373867"/>
    <w:rsid w:val="00373DDE"/>
    <w:rsid w:val="00375223"/>
    <w:rsid w:val="003753D2"/>
    <w:rsid w:val="00375CC4"/>
    <w:rsid w:val="0037715F"/>
    <w:rsid w:val="00377206"/>
    <w:rsid w:val="003778C4"/>
    <w:rsid w:val="0038188F"/>
    <w:rsid w:val="003823B7"/>
    <w:rsid w:val="003827A0"/>
    <w:rsid w:val="00383E44"/>
    <w:rsid w:val="00384999"/>
    <w:rsid w:val="00385715"/>
    <w:rsid w:val="003859A7"/>
    <w:rsid w:val="00386BA3"/>
    <w:rsid w:val="00387CA2"/>
    <w:rsid w:val="00390725"/>
    <w:rsid w:val="00392586"/>
    <w:rsid w:val="00392A8E"/>
    <w:rsid w:val="00393F87"/>
    <w:rsid w:val="00394124"/>
    <w:rsid w:val="0039630C"/>
    <w:rsid w:val="00397CC8"/>
    <w:rsid w:val="003A0861"/>
    <w:rsid w:val="003A0CE4"/>
    <w:rsid w:val="003A1C2A"/>
    <w:rsid w:val="003A2390"/>
    <w:rsid w:val="003A267D"/>
    <w:rsid w:val="003A2D1E"/>
    <w:rsid w:val="003A3104"/>
    <w:rsid w:val="003A3B06"/>
    <w:rsid w:val="003A514C"/>
    <w:rsid w:val="003A667A"/>
    <w:rsid w:val="003A69C0"/>
    <w:rsid w:val="003A7011"/>
    <w:rsid w:val="003A740E"/>
    <w:rsid w:val="003B06F5"/>
    <w:rsid w:val="003B082F"/>
    <w:rsid w:val="003B103C"/>
    <w:rsid w:val="003B1184"/>
    <w:rsid w:val="003B1835"/>
    <w:rsid w:val="003B2208"/>
    <w:rsid w:val="003B2D39"/>
    <w:rsid w:val="003B30E9"/>
    <w:rsid w:val="003B4D0F"/>
    <w:rsid w:val="003B4F88"/>
    <w:rsid w:val="003B5190"/>
    <w:rsid w:val="003B5E40"/>
    <w:rsid w:val="003B6182"/>
    <w:rsid w:val="003B62FB"/>
    <w:rsid w:val="003B7176"/>
    <w:rsid w:val="003C0CB7"/>
    <w:rsid w:val="003C0E74"/>
    <w:rsid w:val="003C155B"/>
    <w:rsid w:val="003C2D06"/>
    <w:rsid w:val="003C3B61"/>
    <w:rsid w:val="003C3F85"/>
    <w:rsid w:val="003C499E"/>
    <w:rsid w:val="003C4AD3"/>
    <w:rsid w:val="003C4E87"/>
    <w:rsid w:val="003C568E"/>
    <w:rsid w:val="003C5767"/>
    <w:rsid w:val="003C7416"/>
    <w:rsid w:val="003D0D18"/>
    <w:rsid w:val="003D1D7D"/>
    <w:rsid w:val="003D22DC"/>
    <w:rsid w:val="003D2C37"/>
    <w:rsid w:val="003D350E"/>
    <w:rsid w:val="003D3A39"/>
    <w:rsid w:val="003D4888"/>
    <w:rsid w:val="003D49FC"/>
    <w:rsid w:val="003D59B8"/>
    <w:rsid w:val="003D64FB"/>
    <w:rsid w:val="003D6E15"/>
    <w:rsid w:val="003D720C"/>
    <w:rsid w:val="003E0161"/>
    <w:rsid w:val="003E0373"/>
    <w:rsid w:val="003E090F"/>
    <w:rsid w:val="003E0A50"/>
    <w:rsid w:val="003E0B65"/>
    <w:rsid w:val="003E0F44"/>
    <w:rsid w:val="003E1087"/>
    <w:rsid w:val="003E3173"/>
    <w:rsid w:val="003E36B6"/>
    <w:rsid w:val="003E39D7"/>
    <w:rsid w:val="003E3C3B"/>
    <w:rsid w:val="003E3EE1"/>
    <w:rsid w:val="003E3EFE"/>
    <w:rsid w:val="003E44F1"/>
    <w:rsid w:val="003E533D"/>
    <w:rsid w:val="003E7399"/>
    <w:rsid w:val="003F0BBB"/>
    <w:rsid w:val="003F18B0"/>
    <w:rsid w:val="003F18CD"/>
    <w:rsid w:val="003F220A"/>
    <w:rsid w:val="003F2A1F"/>
    <w:rsid w:val="003F310E"/>
    <w:rsid w:val="003F3D13"/>
    <w:rsid w:val="003F41D5"/>
    <w:rsid w:val="003F4335"/>
    <w:rsid w:val="003F433D"/>
    <w:rsid w:val="003F45E3"/>
    <w:rsid w:val="003F4AFC"/>
    <w:rsid w:val="003F4B80"/>
    <w:rsid w:val="003F5281"/>
    <w:rsid w:val="003F5AD2"/>
    <w:rsid w:val="003F6EC9"/>
    <w:rsid w:val="004000FF"/>
    <w:rsid w:val="0040037F"/>
    <w:rsid w:val="0040087D"/>
    <w:rsid w:val="00400DEB"/>
    <w:rsid w:val="004017FE"/>
    <w:rsid w:val="00401BAB"/>
    <w:rsid w:val="00402771"/>
    <w:rsid w:val="00402D07"/>
    <w:rsid w:val="00402F85"/>
    <w:rsid w:val="0040408B"/>
    <w:rsid w:val="004041B7"/>
    <w:rsid w:val="004044AF"/>
    <w:rsid w:val="004045EA"/>
    <w:rsid w:val="00404B3A"/>
    <w:rsid w:val="00405869"/>
    <w:rsid w:val="00405AAA"/>
    <w:rsid w:val="00405BC1"/>
    <w:rsid w:val="00406753"/>
    <w:rsid w:val="004069CA"/>
    <w:rsid w:val="004072D0"/>
    <w:rsid w:val="00410868"/>
    <w:rsid w:val="0041105D"/>
    <w:rsid w:val="004112CF"/>
    <w:rsid w:val="00413061"/>
    <w:rsid w:val="00413F30"/>
    <w:rsid w:val="004141C6"/>
    <w:rsid w:val="004148F9"/>
    <w:rsid w:val="00415927"/>
    <w:rsid w:val="004166CA"/>
    <w:rsid w:val="00416F8B"/>
    <w:rsid w:val="00420EE0"/>
    <w:rsid w:val="00421FF1"/>
    <w:rsid w:val="00422441"/>
    <w:rsid w:val="00423DAA"/>
    <w:rsid w:val="00424068"/>
    <w:rsid w:val="0042423C"/>
    <w:rsid w:val="004271C2"/>
    <w:rsid w:val="004277C4"/>
    <w:rsid w:val="00430A1D"/>
    <w:rsid w:val="00430DDF"/>
    <w:rsid w:val="00431822"/>
    <w:rsid w:val="00431DF5"/>
    <w:rsid w:val="004322FB"/>
    <w:rsid w:val="004324ED"/>
    <w:rsid w:val="004328CE"/>
    <w:rsid w:val="00433A2F"/>
    <w:rsid w:val="004340D7"/>
    <w:rsid w:val="004341D4"/>
    <w:rsid w:val="00434A0C"/>
    <w:rsid w:val="00435759"/>
    <w:rsid w:val="00435D32"/>
    <w:rsid w:val="004371DD"/>
    <w:rsid w:val="00437D3D"/>
    <w:rsid w:val="0044078F"/>
    <w:rsid w:val="00442931"/>
    <w:rsid w:val="0044341A"/>
    <w:rsid w:val="0044458C"/>
    <w:rsid w:val="00445BDC"/>
    <w:rsid w:val="00445F82"/>
    <w:rsid w:val="0044610D"/>
    <w:rsid w:val="0044623C"/>
    <w:rsid w:val="00446AAF"/>
    <w:rsid w:val="0045234B"/>
    <w:rsid w:val="00452658"/>
    <w:rsid w:val="00452C00"/>
    <w:rsid w:val="004538F8"/>
    <w:rsid w:val="004542E3"/>
    <w:rsid w:val="00456CB9"/>
    <w:rsid w:val="00456D04"/>
    <w:rsid w:val="00457505"/>
    <w:rsid w:val="0046082B"/>
    <w:rsid w:val="00461F23"/>
    <w:rsid w:val="00462CB1"/>
    <w:rsid w:val="00462D60"/>
    <w:rsid w:val="00463302"/>
    <w:rsid w:val="00463C46"/>
    <w:rsid w:val="00463C80"/>
    <w:rsid w:val="004643FA"/>
    <w:rsid w:val="0046444F"/>
    <w:rsid w:val="0046483C"/>
    <w:rsid w:val="00465BB3"/>
    <w:rsid w:val="004677AF"/>
    <w:rsid w:val="00467FBA"/>
    <w:rsid w:val="004700F3"/>
    <w:rsid w:val="00471066"/>
    <w:rsid w:val="00471127"/>
    <w:rsid w:val="00471E7A"/>
    <w:rsid w:val="004721E5"/>
    <w:rsid w:val="004738B7"/>
    <w:rsid w:val="00474175"/>
    <w:rsid w:val="004741AC"/>
    <w:rsid w:val="00475067"/>
    <w:rsid w:val="0047651F"/>
    <w:rsid w:val="004765A7"/>
    <w:rsid w:val="0047688C"/>
    <w:rsid w:val="00477D9A"/>
    <w:rsid w:val="00480B2C"/>
    <w:rsid w:val="00482649"/>
    <w:rsid w:val="004831DF"/>
    <w:rsid w:val="00483BFB"/>
    <w:rsid w:val="00487942"/>
    <w:rsid w:val="0049160A"/>
    <w:rsid w:val="004922F1"/>
    <w:rsid w:val="00492ACA"/>
    <w:rsid w:val="0049320F"/>
    <w:rsid w:val="00494143"/>
    <w:rsid w:val="00494B7E"/>
    <w:rsid w:val="00495071"/>
    <w:rsid w:val="00495309"/>
    <w:rsid w:val="00496559"/>
    <w:rsid w:val="00496A16"/>
    <w:rsid w:val="004978B8"/>
    <w:rsid w:val="00497B8B"/>
    <w:rsid w:val="004A01EB"/>
    <w:rsid w:val="004A0AC6"/>
    <w:rsid w:val="004A17A5"/>
    <w:rsid w:val="004A2280"/>
    <w:rsid w:val="004A26E9"/>
    <w:rsid w:val="004A2C33"/>
    <w:rsid w:val="004A46A4"/>
    <w:rsid w:val="004A5C6B"/>
    <w:rsid w:val="004A5DBD"/>
    <w:rsid w:val="004A64D0"/>
    <w:rsid w:val="004A6FC0"/>
    <w:rsid w:val="004A7B0F"/>
    <w:rsid w:val="004B069C"/>
    <w:rsid w:val="004B2646"/>
    <w:rsid w:val="004B2BA4"/>
    <w:rsid w:val="004B36E0"/>
    <w:rsid w:val="004B6055"/>
    <w:rsid w:val="004B62DA"/>
    <w:rsid w:val="004B65BD"/>
    <w:rsid w:val="004B68D9"/>
    <w:rsid w:val="004B6D46"/>
    <w:rsid w:val="004B7166"/>
    <w:rsid w:val="004B71CA"/>
    <w:rsid w:val="004B7A4B"/>
    <w:rsid w:val="004C0734"/>
    <w:rsid w:val="004C1887"/>
    <w:rsid w:val="004C1F4B"/>
    <w:rsid w:val="004C2873"/>
    <w:rsid w:val="004C31C0"/>
    <w:rsid w:val="004C34B8"/>
    <w:rsid w:val="004C41AD"/>
    <w:rsid w:val="004C44AF"/>
    <w:rsid w:val="004C56A5"/>
    <w:rsid w:val="004C5B23"/>
    <w:rsid w:val="004C5B90"/>
    <w:rsid w:val="004C5E15"/>
    <w:rsid w:val="004C5E19"/>
    <w:rsid w:val="004D07DF"/>
    <w:rsid w:val="004D0ECB"/>
    <w:rsid w:val="004D17A7"/>
    <w:rsid w:val="004D2613"/>
    <w:rsid w:val="004D2B6A"/>
    <w:rsid w:val="004D2F28"/>
    <w:rsid w:val="004D384D"/>
    <w:rsid w:val="004D3C40"/>
    <w:rsid w:val="004D405D"/>
    <w:rsid w:val="004D4218"/>
    <w:rsid w:val="004D5419"/>
    <w:rsid w:val="004D612A"/>
    <w:rsid w:val="004D6374"/>
    <w:rsid w:val="004D63C6"/>
    <w:rsid w:val="004D73DC"/>
    <w:rsid w:val="004D7F54"/>
    <w:rsid w:val="004E27CB"/>
    <w:rsid w:val="004E282A"/>
    <w:rsid w:val="004E2BB6"/>
    <w:rsid w:val="004E4CF1"/>
    <w:rsid w:val="004E54C9"/>
    <w:rsid w:val="004E5B62"/>
    <w:rsid w:val="004E6923"/>
    <w:rsid w:val="004E78DF"/>
    <w:rsid w:val="004E7FD5"/>
    <w:rsid w:val="004F0190"/>
    <w:rsid w:val="004F0657"/>
    <w:rsid w:val="004F18A5"/>
    <w:rsid w:val="004F1FEB"/>
    <w:rsid w:val="004F20B3"/>
    <w:rsid w:val="004F2BE4"/>
    <w:rsid w:val="004F2DC9"/>
    <w:rsid w:val="004F3097"/>
    <w:rsid w:val="004F3A9B"/>
    <w:rsid w:val="004F6A20"/>
    <w:rsid w:val="00501922"/>
    <w:rsid w:val="00502037"/>
    <w:rsid w:val="00502038"/>
    <w:rsid w:val="00503B98"/>
    <w:rsid w:val="00503F8F"/>
    <w:rsid w:val="00504098"/>
    <w:rsid w:val="00504425"/>
    <w:rsid w:val="00506F5E"/>
    <w:rsid w:val="00510785"/>
    <w:rsid w:val="00510C96"/>
    <w:rsid w:val="0051270B"/>
    <w:rsid w:val="00512A55"/>
    <w:rsid w:val="005131B7"/>
    <w:rsid w:val="005136CF"/>
    <w:rsid w:val="00513B4C"/>
    <w:rsid w:val="00514323"/>
    <w:rsid w:val="005151AC"/>
    <w:rsid w:val="005159DE"/>
    <w:rsid w:val="00516300"/>
    <w:rsid w:val="00516E55"/>
    <w:rsid w:val="005206B2"/>
    <w:rsid w:val="00521A49"/>
    <w:rsid w:val="00523661"/>
    <w:rsid w:val="00524A43"/>
    <w:rsid w:val="005274EB"/>
    <w:rsid w:val="00530DFE"/>
    <w:rsid w:val="00532DA5"/>
    <w:rsid w:val="00534DC3"/>
    <w:rsid w:val="00535468"/>
    <w:rsid w:val="00535EF3"/>
    <w:rsid w:val="0053652C"/>
    <w:rsid w:val="005413FF"/>
    <w:rsid w:val="00541751"/>
    <w:rsid w:val="00541805"/>
    <w:rsid w:val="00541A1F"/>
    <w:rsid w:val="00541D83"/>
    <w:rsid w:val="00541F38"/>
    <w:rsid w:val="0054230B"/>
    <w:rsid w:val="00542C0A"/>
    <w:rsid w:val="00543DD8"/>
    <w:rsid w:val="00544086"/>
    <w:rsid w:val="005441F5"/>
    <w:rsid w:val="00544570"/>
    <w:rsid w:val="00545BC2"/>
    <w:rsid w:val="00546E7F"/>
    <w:rsid w:val="005508EC"/>
    <w:rsid w:val="00550912"/>
    <w:rsid w:val="00550E4B"/>
    <w:rsid w:val="005515D5"/>
    <w:rsid w:val="00552353"/>
    <w:rsid w:val="00552857"/>
    <w:rsid w:val="0055296C"/>
    <w:rsid w:val="00553426"/>
    <w:rsid w:val="0055355A"/>
    <w:rsid w:val="0055365D"/>
    <w:rsid w:val="005538DC"/>
    <w:rsid w:val="005545DF"/>
    <w:rsid w:val="00554E17"/>
    <w:rsid w:val="005564E5"/>
    <w:rsid w:val="005574A8"/>
    <w:rsid w:val="00557F2A"/>
    <w:rsid w:val="00562985"/>
    <w:rsid w:val="005630B0"/>
    <w:rsid w:val="005633C2"/>
    <w:rsid w:val="005637D0"/>
    <w:rsid w:val="00563B1F"/>
    <w:rsid w:val="00563D68"/>
    <w:rsid w:val="00564A09"/>
    <w:rsid w:val="00564F25"/>
    <w:rsid w:val="0056506C"/>
    <w:rsid w:val="00565472"/>
    <w:rsid w:val="00566313"/>
    <w:rsid w:val="00566579"/>
    <w:rsid w:val="00567749"/>
    <w:rsid w:val="00567FED"/>
    <w:rsid w:val="0057033F"/>
    <w:rsid w:val="00570DAC"/>
    <w:rsid w:val="00571894"/>
    <w:rsid w:val="00572065"/>
    <w:rsid w:val="00572A75"/>
    <w:rsid w:val="00573026"/>
    <w:rsid w:val="0057370E"/>
    <w:rsid w:val="00574341"/>
    <w:rsid w:val="0057465D"/>
    <w:rsid w:val="00574FDA"/>
    <w:rsid w:val="00576943"/>
    <w:rsid w:val="005775B8"/>
    <w:rsid w:val="00582A37"/>
    <w:rsid w:val="00582CFC"/>
    <w:rsid w:val="005832B6"/>
    <w:rsid w:val="005832F6"/>
    <w:rsid w:val="00587475"/>
    <w:rsid w:val="005875F8"/>
    <w:rsid w:val="00591603"/>
    <w:rsid w:val="00591B58"/>
    <w:rsid w:val="00591DC2"/>
    <w:rsid w:val="00591E86"/>
    <w:rsid w:val="0059251A"/>
    <w:rsid w:val="0059256D"/>
    <w:rsid w:val="00594020"/>
    <w:rsid w:val="00595DF5"/>
    <w:rsid w:val="00597242"/>
    <w:rsid w:val="005972C7"/>
    <w:rsid w:val="005A0EFE"/>
    <w:rsid w:val="005A12EF"/>
    <w:rsid w:val="005A1F24"/>
    <w:rsid w:val="005A2F89"/>
    <w:rsid w:val="005A346A"/>
    <w:rsid w:val="005A3C98"/>
    <w:rsid w:val="005A46F5"/>
    <w:rsid w:val="005A499E"/>
    <w:rsid w:val="005A5544"/>
    <w:rsid w:val="005A56DD"/>
    <w:rsid w:val="005A7175"/>
    <w:rsid w:val="005A7D2D"/>
    <w:rsid w:val="005B1EF7"/>
    <w:rsid w:val="005B1FC9"/>
    <w:rsid w:val="005B25E7"/>
    <w:rsid w:val="005B2F66"/>
    <w:rsid w:val="005B40EC"/>
    <w:rsid w:val="005B4EE1"/>
    <w:rsid w:val="005B52BB"/>
    <w:rsid w:val="005B56E7"/>
    <w:rsid w:val="005B5D0F"/>
    <w:rsid w:val="005B7AF6"/>
    <w:rsid w:val="005C045B"/>
    <w:rsid w:val="005C1131"/>
    <w:rsid w:val="005C185B"/>
    <w:rsid w:val="005C325F"/>
    <w:rsid w:val="005C5191"/>
    <w:rsid w:val="005C635D"/>
    <w:rsid w:val="005C6999"/>
    <w:rsid w:val="005C69F8"/>
    <w:rsid w:val="005D0A69"/>
    <w:rsid w:val="005D2820"/>
    <w:rsid w:val="005D2EEF"/>
    <w:rsid w:val="005D337C"/>
    <w:rsid w:val="005D5E20"/>
    <w:rsid w:val="005D600C"/>
    <w:rsid w:val="005E012E"/>
    <w:rsid w:val="005E1669"/>
    <w:rsid w:val="005E29A1"/>
    <w:rsid w:val="005E2B7E"/>
    <w:rsid w:val="005E333C"/>
    <w:rsid w:val="005E40BE"/>
    <w:rsid w:val="005E4B7B"/>
    <w:rsid w:val="005E5859"/>
    <w:rsid w:val="005E7172"/>
    <w:rsid w:val="005E7967"/>
    <w:rsid w:val="005F175A"/>
    <w:rsid w:val="005F21B0"/>
    <w:rsid w:val="005F2B22"/>
    <w:rsid w:val="005F2C28"/>
    <w:rsid w:val="005F2C56"/>
    <w:rsid w:val="005F3744"/>
    <w:rsid w:val="005F4D70"/>
    <w:rsid w:val="005F4EE6"/>
    <w:rsid w:val="005F7071"/>
    <w:rsid w:val="005F7418"/>
    <w:rsid w:val="005F762C"/>
    <w:rsid w:val="005F799E"/>
    <w:rsid w:val="005F7B3D"/>
    <w:rsid w:val="00600362"/>
    <w:rsid w:val="006007F4"/>
    <w:rsid w:val="00601829"/>
    <w:rsid w:val="00601F50"/>
    <w:rsid w:val="006022C3"/>
    <w:rsid w:val="006027F5"/>
    <w:rsid w:val="006045E3"/>
    <w:rsid w:val="00606220"/>
    <w:rsid w:val="00606DB2"/>
    <w:rsid w:val="00607536"/>
    <w:rsid w:val="00607BA5"/>
    <w:rsid w:val="00611B18"/>
    <w:rsid w:val="00612614"/>
    <w:rsid w:val="0061266A"/>
    <w:rsid w:val="006132B6"/>
    <w:rsid w:val="00613604"/>
    <w:rsid w:val="00613A21"/>
    <w:rsid w:val="00614CEB"/>
    <w:rsid w:val="006159A0"/>
    <w:rsid w:val="00620F32"/>
    <w:rsid w:val="00622A98"/>
    <w:rsid w:val="006230F1"/>
    <w:rsid w:val="006231F1"/>
    <w:rsid w:val="00623A12"/>
    <w:rsid w:val="00623B2C"/>
    <w:rsid w:val="006256AF"/>
    <w:rsid w:val="00625975"/>
    <w:rsid w:val="00626622"/>
    <w:rsid w:val="006278B1"/>
    <w:rsid w:val="0062799A"/>
    <w:rsid w:val="00627F66"/>
    <w:rsid w:val="0063012F"/>
    <w:rsid w:val="00630703"/>
    <w:rsid w:val="00631827"/>
    <w:rsid w:val="00632270"/>
    <w:rsid w:val="006328D5"/>
    <w:rsid w:val="00632D8F"/>
    <w:rsid w:val="00633EBF"/>
    <w:rsid w:val="0063441C"/>
    <w:rsid w:val="00634DB4"/>
    <w:rsid w:val="00634E19"/>
    <w:rsid w:val="006355AA"/>
    <w:rsid w:val="00636CA6"/>
    <w:rsid w:val="00636D40"/>
    <w:rsid w:val="006374FB"/>
    <w:rsid w:val="00637FC3"/>
    <w:rsid w:val="00640091"/>
    <w:rsid w:val="006402A4"/>
    <w:rsid w:val="006418F2"/>
    <w:rsid w:val="00642ADE"/>
    <w:rsid w:val="0064346F"/>
    <w:rsid w:val="006437C8"/>
    <w:rsid w:val="00643A46"/>
    <w:rsid w:val="00644C91"/>
    <w:rsid w:val="00645267"/>
    <w:rsid w:val="0064537B"/>
    <w:rsid w:val="00645579"/>
    <w:rsid w:val="0064623E"/>
    <w:rsid w:val="006470F0"/>
    <w:rsid w:val="00647240"/>
    <w:rsid w:val="006506B5"/>
    <w:rsid w:val="0065070A"/>
    <w:rsid w:val="00650C49"/>
    <w:rsid w:val="006525DA"/>
    <w:rsid w:val="006536C4"/>
    <w:rsid w:val="00654691"/>
    <w:rsid w:val="006548C7"/>
    <w:rsid w:val="0065505E"/>
    <w:rsid w:val="00655B9C"/>
    <w:rsid w:val="00656268"/>
    <w:rsid w:val="00657AE9"/>
    <w:rsid w:val="00660C6D"/>
    <w:rsid w:val="00661A5F"/>
    <w:rsid w:val="00661F41"/>
    <w:rsid w:val="00661F79"/>
    <w:rsid w:val="0066301B"/>
    <w:rsid w:val="00663EC6"/>
    <w:rsid w:val="0066428C"/>
    <w:rsid w:val="006642C1"/>
    <w:rsid w:val="00664DCC"/>
    <w:rsid w:val="00665F60"/>
    <w:rsid w:val="006660C0"/>
    <w:rsid w:val="00667765"/>
    <w:rsid w:val="00670751"/>
    <w:rsid w:val="00670E81"/>
    <w:rsid w:val="00672A5C"/>
    <w:rsid w:val="006733A2"/>
    <w:rsid w:val="00673805"/>
    <w:rsid w:val="0067623E"/>
    <w:rsid w:val="00676EEA"/>
    <w:rsid w:val="006773D9"/>
    <w:rsid w:val="006773EF"/>
    <w:rsid w:val="00680777"/>
    <w:rsid w:val="00681549"/>
    <w:rsid w:val="0068176A"/>
    <w:rsid w:val="00681E7C"/>
    <w:rsid w:val="006821E4"/>
    <w:rsid w:val="00682440"/>
    <w:rsid w:val="0068290F"/>
    <w:rsid w:val="006836B8"/>
    <w:rsid w:val="00683FC4"/>
    <w:rsid w:val="006846E7"/>
    <w:rsid w:val="006848E1"/>
    <w:rsid w:val="006855F2"/>
    <w:rsid w:val="00685E32"/>
    <w:rsid w:val="00685F47"/>
    <w:rsid w:val="006865B9"/>
    <w:rsid w:val="0068735B"/>
    <w:rsid w:val="00687C44"/>
    <w:rsid w:val="00690019"/>
    <w:rsid w:val="006905AC"/>
    <w:rsid w:val="00691F04"/>
    <w:rsid w:val="00692180"/>
    <w:rsid w:val="0069289B"/>
    <w:rsid w:val="00692C1A"/>
    <w:rsid w:val="00692DC4"/>
    <w:rsid w:val="00693F42"/>
    <w:rsid w:val="006941CC"/>
    <w:rsid w:val="00694A29"/>
    <w:rsid w:val="00694CF8"/>
    <w:rsid w:val="00696814"/>
    <w:rsid w:val="0069770D"/>
    <w:rsid w:val="006A09F0"/>
    <w:rsid w:val="006A2076"/>
    <w:rsid w:val="006A290F"/>
    <w:rsid w:val="006A365C"/>
    <w:rsid w:val="006A3A51"/>
    <w:rsid w:val="006A4F4E"/>
    <w:rsid w:val="006A5833"/>
    <w:rsid w:val="006A69C4"/>
    <w:rsid w:val="006A731B"/>
    <w:rsid w:val="006B12CE"/>
    <w:rsid w:val="006B1E96"/>
    <w:rsid w:val="006B25C4"/>
    <w:rsid w:val="006B352D"/>
    <w:rsid w:val="006B376B"/>
    <w:rsid w:val="006B3804"/>
    <w:rsid w:val="006B3D4F"/>
    <w:rsid w:val="006B4DE0"/>
    <w:rsid w:val="006B52CB"/>
    <w:rsid w:val="006B567C"/>
    <w:rsid w:val="006B5D4F"/>
    <w:rsid w:val="006B6419"/>
    <w:rsid w:val="006B66F5"/>
    <w:rsid w:val="006B7159"/>
    <w:rsid w:val="006B755F"/>
    <w:rsid w:val="006B7BA3"/>
    <w:rsid w:val="006C191E"/>
    <w:rsid w:val="006C2100"/>
    <w:rsid w:val="006C2CF4"/>
    <w:rsid w:val="006C3689"/>
    <w:rsid w:val="006C4540"/>
    <w:rsid w:val="006C4B60"/>
    <w:rsid w:val="006C4F84"/>
    <w:rsid w:val="006C5641"/>
    <w:rsid w:val="006C5B01"/>
    <w:rsid w:val="006D1763"/>
    <w:rsid w:val="006D17EE"/>
    <w:rsid w:val="006D2C02"/>
    <w:rsid w:val="006D3FBC"/>
    <w:rsid w:val="006D4417"/>
    <w:rsid w:val="006D444A"/>
    <w:rsid w:val="006D59D5"/>
    <w:rsid w:val="006D5ABD"/>
    <w:rsid w:val="006D6A2E"/>
    <w:rsid w:val="006D7198"/>
    <w:rsid w:val="006D7918"/>
    <w:rsid w:val="006E6251"/>
    <w:rsid w:val="006E66DB"/>
    <w:rsid w:val="006E7EB4"/>
    <w:rsid w:val="006F1867"/>
    <w:rsid w:val="006F54E1"/>
    <w:rsid w:val="006F6043"/>
    <w:rsid w:val="006F6EBA"/>
    <w:rsid w:val="006F7364"/>
    <w:rsid w:val="006F7824"/>
    <w:rsid w:val="006F7F00"/>
    <w:rsid w:val="00700A05"/>
    <w:rsid w:val="00702147"/>
    <w:rsid w:val="00703C37"/>
    <w:rsid w:val="00703E0F"/>
    <w:rsid w:val="0070478B"/>
    <w:rsid w:val="00704EB3"/>
    <w:rsid w:val="007070E1"/>
    <w:rsid w:val="007077A4"/>
    <w:rsid w:val="00707D4E"/>
    <w:rsid w:val="007100DD"/>
    <w:rsid w:val="007118C2"/>
    <w:rsid w:val="007120BE"/>
    <w:rsid w:val="007124AC"/>
    <w:rsid w:val="00712FF6"/>
    <w:rsid w:val="007130A3"/>
    <w:rsid w:val="00713367"/>
    <w:rsid w:val="00713E22"/>
    <w:rsid w:val="0071401F"/>
    <w:rsid w:val="007148B7"/>
    <w:rsid w:val="007152A2"/>
    <w:rsid w:val="007158C4"/>
    <w:rsid w:val="0071595B"/>
    <w:rsid w:val="00715CF0"/>
    <w:rsid w:val="00716688"/>
    <w:rsid w:val="007172F9"/>
    <w:rsid w:val="007210F6"/>
    <w:rsid w:val="0072137B"/>
    <w:rsid w:val="00721544"/>
    <w:rsid w:val="007223FF"/>
    <w:rsid w:val="00723F68"/>
    <w:rsid w:val="007242A2"/>
    <w:rsid w:val="007251BF"/>
    <w:rsid w:val="0072555E"/>
    <w:rsid w:val="007257FD"/>
    <w:rsid w:val="00725922"/>
    <w:rsid w:val="0072648D"/>
    <w:rsid w:val="00726BA5"/>
    <w:rsid w:val="00726CCA"/>
    <w:rsid w:val="00726D5B"/>
    <w:rsid w:val="007272F7"/>
    <w:rsid w:val="0072797D"/>
    <w:rsid w:val="0073112C"/>
    <w:rsid w:val="00731380"/>
    <w:rsid w:val="0073322C"/>
    <w:rsid w:val="00733804"/>
    <w:rsid w:val="00733B8E"/>
    <w:rsid w:val="007351A1"/>
    <w:rsid w:val="0073599A"/>
    <w:rsid w:val="007400BA"/>
    <w:rsid w:val="0074010E"/>
    <w:rsid w:val="007412F5"/>
    <w:rsid w:val="007418DA"/>
    <w:rsid w:val="0074230C"/>
    <w:rsid w:val="00742411"/>
    <w:rsid w:val="00742535"/>
    <w:rsid w:val="0074285D"/>
    <w:rsid w:val="00742D9F"/>
    <w:rsid w:val="00743348"/>
    <w:rsid w:val="0074368B"/>
    <w:rsid w:val="007436EE"/>
    <w:rsid w:val="00743A20"/>
    <w:rsid w:val="00745250"/>
    <w:rsid w:val="0074691B"/>
    <w:rsid w:val="007469B3"/>
    <w:rsid w:val="00746C48"/>
    <w:rsid w:val="00746C5D"/>
    <w:rsid w:val="00746F7B"/>
    <w:rsid w:val="00746FEE"/>
    <w:rsid w:val="00747183"/>
    <w:rsid w:val="00747F56"/>
    <w:rsid w:val="0075058E"/>
    <w:rsid w:val="00751333"/>
    <w:rsid w:val="007520EF"/>
    <w:rsid w:val="00752196"/>
    <w:rsid w:val="00752752"/>
    <w:rsid w:val="00753821"/>
    <w:rsid w:val="00753D24"/>
    <w:rsid w:val="00753FED"/>
    <w:rsid w:val="007546F1"/>
    <w:rsid w:val="00755E00"/>
    <w:rsid w:val="00756011"/>
    <w:rsid w:val="00756030"/>
    <w:rsid w:val="007575C5"/>
    <w:rsid w:val="00757B74"/>
    <w:rsid w:val="00757F54"/>
    <w:rsid w:val="00760EAD"/>
    <w:rsid w:val="0076190D"/>
    <w:rsid w:val="00761DA8"/>
    <w:rsid w:val="007621BA"/>
    <w:rsid w:val="00762BD1"/>
    <w:rsid w:val="00762D5C"/>
    <w:rsid w:val="0076442D"/>
    <w:rsid w:val="00764983"/>
    <w:rsid w:val="007651A6"/>
    <w:rsid w:val="007665A6"/>
    <w:rsid w:val="007668FA"/>
    <w:rsid w:val="00767AEF"/>
    <w:rsid w:val="00767D6A"/>
    <w:rsid w:val="00771CD6"/>
    <w:rsid w:val="00772615"/>
    <w:rsid w:val="0077277D"/>
    <w:rsid w:val="007730FF"/>
    <w:rsid w:val="007737B6"/>
    <w:rsid w:val="0077528B"/>
    <w:rsid w:val="00776900"/>
    <w:rsid w:val="00777950"/>
    <w:rsid w:val="00777EFE"/>
    <w:rsid w:val="00780447"/>
    <w:rsid w:val="00780BEE"/>
    <w:rsid w:val="0078188E"/>
    <w:rsid w:val="00782DCF"/>
    <w:rsid w:val="00783BFD"/>
    <w:rsid w:val="00784497"/>
    <w:rsid w:val="00784D16"/>
    <w:rsid w:val="00785E94"/>
    <w:rsid w:val="00786000"/>
    <w:rsid w:val="00786A8A"/>
    <w:rsid w:val="00786BAB"/>
    <w:rsid w:val="00786DE8"/>
    <w:rsid w:val="00790A53"/>
    <w:rsid w:val="00790FA5"/>
    <w:rsid w:val="00792268"/>
    <w:rsid w:val="0079249D"/>
    <w:rsid w:val="0079387D"/>
    <w:rsid w:val="00794914"/>
    <w:rsid w:val="00794A87"/>
    <w:rsid w:val="00795319"/>
    <w:rsid w:val="00795F26"/>
    <w:rsid w:val="00797F8B"/>
    <w:rsid w:val="007A0446"/>
    <w:rsid w:val="007A0466"/>
    <w:rsid w:val="007A0CB9"/>
    <w:rsid w:val="007A1AE8"/>
    <w:rsid w:val="007A2465"/>
    <w:rsid w:val="007A3629"/>
    <w:rsid w:val="007A3AF2"/>
    <w:rsid w:val="007A4791"/>
    <w:rsid w:val="007A5577"/>
    <w:rsid w:val="007A5F38"/>
    <w:rsid w:val="007A75A3"/>
    <w:rsid w:val="007A7D9B"/>
    <w:rsid w:val="007B11C3"/>
    <w:rsid w:val="007B1532"/>
    <w:rsid w:val="007B2218"/>
    <w:rsid w:val="007B2651"/>
    <w:rsid w:val="007B2711"/>
    <w:rsid w:val="007B2A03"/>
    <w:rsid w:val="007B31F4"/>
    <w:rsid w:val="007B5908"/>
    <w:rsid w:val="007B5B89"/>
    <w:rsid w:val="007B738D"/>
    <w:rsid w:val="007B7E26"/>
    <w:rsid w:val="007B7EE9"/>
    <w:rsid w:val="007C135B"/>
    <w:rsid w:val="007C2CA7"/>
    <w:rsid w:val="007C2E20"/>
    <w:rsid w:val="007C30BF"/>
    <w:rsid w:val="007C3104"/>
    <w:rsid w:val="007C3387"/>
    <w:rsid w:val="007C3954"/>
    <w:rsid w:val="007C3C7B"/>
    <w:rsid w:val="007C3E82"/>
    <w:rsid w:val="007C3F21"/>
    <w:rsid w:val="007C413A"/>
    <w:rsid w:val="007C641D"/>
    <w:rsid w:val="007D1D54"/>
    <w:rsid w:val="007D2206"/>
    <w:rsid w:val="007D263E"/>
    <w:rsid w:val="007D419D"/>
    <w:rsid w:val="007D5507"/>
    <w:rsid w:val="007D5AF6"/>
    <w:rsid w:val="007D5DA2"/>
    <w:rsid w:val="007D6E50"/>
    <w:rsid w:val="007D7199"/>
    <w:rsid w:val="007D7AE5"/>
    <w:rsid w:val="007E0003"/>
    <w:rsid w:val="007E3692"/>
    <w:rsid w:val="007E4F63"/>
    <w:rsid w:val="007E56D1"/>
    <w:rsid w:val="007E7E41"/>
    <w:rsid w:val="007F0A32"/>
    <w:rsid w:val="007F1231"/>
    <w:rsid w:val="007F22FA"/>
    <w:rsid w:val="007F3C76"/>
    <w:rsid w:val="007F4750"/>
    <w:rsid w:val="007F4C35"/>
    <w:rsid w:val="007F5DBF"/>
    <w:rsid w:val="007F6B21"/>
    <w:rsid w:val="007F7C00"/>
    <w:rsid w:val="0080248D"/>
    <w:rsid w:val="00802C01"/>
    <w:rsid w:val="0080333D"/>
    <w:rsid w:val="00803A1A"/>
    <w:rsid w:val="00803D92"/>
    <w:rsid w:val="008041B5"/>
    <w:rsid w:val="008065FB"/>
    <w:rsid w:val="00806D81"/>
    <w:rsid w:val="0080727D"/>
    <w:rsid w:val="00807909"/>
    <w:rsid w:val="0081002B"/>
    <w:rsid w:val="00810286"/>
    <w:rsid w:val="00810B74"/>
    <w:rsid w:val="0081254D"/>
    <w:rsid w:val="00813102"/>
    <w:rsid w:val="00813F3D"/>
    <w:rsid w:val="00815EFC"/>
    <w:rsid w:val="00816A3C"/>
    <w:rsid w:val="00816E65"/>
    <w:rsid w:val="00817756"/>
    <w:rsid w:val="0081796D"/>
    <w:rsid w:val="0082045C"/>
    <w:rsid w:val="008216CD"/>
    <w:rsid w:val="00821790"/>
    <w:rsid w:val="00821DC5"/>
    <w:rsid w:val="00822023"/>
    <w:rsid w:val="00822304"/>
    <w:rsid w:val="0082273D"/>
    <w:rsid w:val="008234D4"/>
    <w:rsid w:val="00823D70"/>
    <w:rsid w:val="0082487B"/>
    <w:rsid w:val="00826167"/>
    <w:rsid w:val="00826F62"/>
    <w:rsid w:val="00831204"/>
    <w:rsid w:val="008318BC"/>
    <w:rsid w:val="00831A47"/>
    <w:rsid w:val="008320E6"/>
    <w:rsid w:val="00832372"/>
    <w:rsid w:val="00832CF4"/>
    <w:rsid w:val="008334F2"/>
    <w:rsid w:val="00833635"/>
    <w:rsid w:val="00834ABC"/>
    <w:rsid w:val="00835219"/>
    <w:rsid w:val="0083620B"/>
    <w:rsid w:val="00836359"/>
    <w:rsid w:val="00840496"/>
    <w:rsid w:val="008407FD"/>
    <w:rsid w:val="00841AB8"/>
    <w:rsid w:val="00842062"/>
    <w:rsid w:val="0084210B"/>
    <w:rsid w:val="00842F22"/>
    <w:rsid w:val="0084320E"/>
    <w:rsid w:val="008437D9"/>
    <w:rsid w:val="00843E86"/>
    <w:rsid w:val="00844ACA"/>
    <w:rsid w:val="008451A1"/>
    <w:rsid w:val="008453AD"/>
    <w:rsid w:val="0084573E"/>
    <w:rsid w:val="00846278"/>
    <w:rsid w:val="0084657A"/>
    <w:rsid w:val="00847182"/>
    <w:rsid w:val="00847539"/>
    <w:rsid w:val="00847AEE"/>
    <w:rsid w:val="00850BA2"/>
    <w:rsid w:val="00850D05"/>
    <w:rsid w:val="00850DF4"/>
    <w:rsid w:val="0085140C"/>
    <w:rsid w:val="008518A3"/>
    <w:rsid w:val="00851B50"/>
    <w:rsid w:val="0085245D"/>
    <w:rsid w:val="00853047"/>
    <w:rsid w:val="00853EAC"/>
    <w:rsid w:val="0085405F"/>
    <w:rsid w:val="008545FB"/>
    <w:rsid w:val="00856BEB"/>
    <w:rsid w:val="00856FC1"/>
    <w:rsid w:val="00857719"/>
    <w:rsid w:val="008607D1"/>
    <w:rsid w:val="00860DC5"/>
    <w:rsid w:val="00861871"/>
    <w:rsid w:val="0086255C"/>
    <w:rsid w:val="0086325A"/>
    <w:rsid w:val="00863743"/>
    <w:rsid w:val="00863CB8"/>
    <w:rsid w:val="00863EB2"/>
    <w:rsid w:val="00864804"/>
    <w:rsid w:val="00864D23"/>
    <w:rsid w:val="00865D58"/>
    <w:rsid w:val="008672BB"/>
    <w:rsid w:val="00867948"/>
    <w:rsid w:val="00870E15"/>
    <w:rsid w:val="0087164D"/>
    <w:rsid w:val="0087185C"/>
    <w:rsid w:val="008728DA"/>
    <w:rsid w:val="00872E3C"/>
    <w:rsid w:val="0087334B"/>
    <w:rsid w:val="008744CF"/>
    <w:rsid w:val="00874AD3"/>
    <w:rsid w:val="00874CD7"/>
    <w:rsid w:val="008755D1"/>
    <w:rsid w:val="00875645"/>
    <w:rsid w:val="00876034"/>
    <w:rsid w:val="00876CE9"/>
    <w:rsid w:val="008807FD"/>
    <w:rsid w:val="008808D8"/>
    <w:rsid w:val="0088139F"/>
    <w:rsid w:val="00881DA8"/>
    <w:rsid w:val="008826E6"/>
    <w:rsid w:val="00882948"/>
    <w:rsid w:val="00883819"/>
    <w:rsid w:val="00884347"/>
    <w:rsid w:val="008843E5"/>
    <w:rsid w:val="008844E4"/>
    <w:rsid w:val="008856A2"/>
    <w:rsid w:val="00886C19"/>
    <w:rsid w:val="0088723F"/>
    <w:rsid w:val="00887765"/>
    <w:rsid w:val="008879F0"/>
    <w:rsid w:val="008915D1"/>
    <w:rsid w:val="00892514"/>
    <w:rsid w:val="0089309E"/>
    <w:rsid w:val="00893B0F"/>
    <w:rsid w:val="008966D8"/>
    <w:rsid w:val="00897AA1"/>
    <w:rsid w:val="008A0B5C"/>
    <w:rsid w:val="008A129E"/>
    <w:rsid w:val="008A37EF"/>
    <w:rsid w:val="008A394A"/>
    <w:rsid w:val="008A3A35"/>
    <w:rsid w:val="008A3B14"/>
    <w:rsid w:val="008A5A64"/>
    <w:rsid w:val="008A64B5"/>
    <w:rsid w:val="008A765E"/>
    <w:rsid w:val="008A767D"/>
    <w:rsid w:val="008B0170"/>
    <w:rsid w:val="008B0E5E"/>
    <w:rsid w:val="008B0FFD"/>
    <w:rsid w:val="008B2850"/>
    <w:rsid w:val="008B30B7"/>
    <w:rsid w:val="008B3468"/>
    <w:rsid w:val="008B4D92"/>
    <w:rsid w:val="008B4DA3"/>
    <w:rsid w:val="008B569C"/>
    <w:rsid w:val="008B6C55"/>
    <w:rsid w:val="008B7379"/>
    <w:rsid w:val="008C0D73"/>
    <w:rsid w:val="008C163A"/>
    <w:rsid w:val="008C18DB"/>
    <w:rsid w:val="008C1B82"/>
    <w:rsid w:val="008C1C26"/>
    <w:rsid w:val="008C1D5C"/>
    <w:rsid w:val="008C3133"/>
    <w:rsid w:val="008C5E68"/>
    <w:rsid w:val="008C6036"/>
    <w:rsid w:val="008C6193"/>
    <w:rsid w:val="008C66FB"/>
    <w:rsid w:val="008C7BFB"/>
    <w:rsid w:val="008D017C"/>
    <w:rsid w:val="008D0383"/>
    <w:rsid w:val="008D1323"/>
    <w:rsid w:val="008D1648"/>
    <w:rsid w:val="008D1AAD"/>
    <w:rsid w:val="008D23AC"/>
    <w:rsid w:val="008D4426"/>
    <w:rsid w:val="008D55A1"/>
    <w:rsid w:val="008D55EB"/>
    <w:rsid w:val="008D6038"/>
    <w:rsid w:val="008D6318"/>
    <w:rsid w:val="008D71AE"/>
    <w:rsid w:val="008D7917"/>
    <w:rsid w:val="008D7DAF"/>
    <w:rsid w:val="008E148B"/>
    <w:rsid w:val="008E1724"/>
    <w:rsid w:val="008E2D46"/>
    <w:rsid w:val="008E3FD0"/>
    <w:rsid w:val="008E6BD4"/>
    <w:rsid w:val="008E6EC2"/>
    <w:rsid w:val="008E7AB6"/>
    <w:rsid w:val="008F0A73"/>
    <w:rsid w:val="008F20F4"/>
    <w:rsid w:val="008F2F96"/>
    <w:rsid w:val="008F33E7"/>
    <w:rsid w:val="008F38EC"/>
    <w:rsid w:val="008F3F10"/>
    <w:rsid w:val="008F47FC"/>
    <w:rsid w:val="008F5941"/>
    <w:rsid w:val="008F5B8C"/>
    <w:rsid w:val="008F6C05"/>
    <w:rsid w:val="008F7E49"/>
    <w:rsid w:val="00900BA6"/>
    <w:rsid w:val="009018E0"/>
    <w:rsid w:val="00902601"/>
    <w:rsid w:val="00904ED4"/>
    <w:rsid w:val="00905881"/>
    <w:rsid w:val="00906576"/>
    <w:rsid w:val="00906C8A"/>
    <w:rsid w:val="00906F61"/>
    <w:rsid w:val="0090766B"/>
    <w:rsid w:val="00911619"/>
    <w:rsid w:val="0091185E"/>
    <w:rsid w:val="009120CD"/>
    <w:rsid w:val="00912A83"/>
    <w:rsid w:val="00912F77"/>
    <w:rsid w:val="00913220"/>
    <w:rsid w:val="009133FC"/>
    <w:rsid w:val="009134F9"/>
    <w:rsid w:val="0091394C"/>
    <w:rsid w:val="00913BE5"/>
    <w:rsid w:val="00915684"/>
    <w:rsid w:val="00915A7B"/>
    <w:rsid w:val="009202D1"/>
    <w:rsid w:val="00920565"/>
    <w:rsid w:val="009216C6"/>
    <w:rsid w:val="00922104"/>
    <w:rsid w:val="009222EF"/>
    <w:rsid w:val="009226CF"/>
    <w:rsid w:val="00925E15"/>
    <w:rsid w:val="0092619E"/>
    <w:rsid w:val="0092699D"/>
    <w:rsid w:val="00926E22"/>
    <w:rsid w:val="009275A7"/>
    <w:rsid w:val="00927B7C"/>
    <w:rsid w:val="00927E00"/>
    <w:rsid w:val="0093043C"/>
    <w:rsid w:val="00930982"/>
    <w:rsid w:val="00932721"/>
    <w:rsid w:val="009327CD"/>
    <w:rsid w:val="00932EAC"/>
    <w:rsid w:val="00933A8C"/>
    <w:rsid w:val="00935117"/>
    <w:rsid w:val="00935589"/>
    <w:rsid w:val="00935B14"/>
    <w:rsid w:val="009410D9"/>
    <w:rsid w:val="00941E2E"/>
    <w:rsid w:val="00942974"/>
    <w:rsid w:val="009443E1"/>
    <w:rsid w:val="00944AC9"/>
    <w:rsid w:val="0094524E"/>
    <w:rsid w:val="00945711"/>
    <w:rsid w:val="00947994"/>
    <w:rsid w:val="009500F3"/>
    <w:rsid w:val="00950D03"/>
    <w:rsid w:val="0095105B"/>
    <w:rsid w:val="00951846"/>
    <w:rsid w:val="009518B8"/>
    <w:rsid w:val="009522FE"/>
    <w:rsid w:val="0095242E"/>
    <w:rsid w:val="009524C2"/>
    <w:rsid w:val="009549EC"/>
    <w:rsid w:val="00956C25"/>
    <w:rsid w:val="00957245"/>
    <w:rsid w:val="009573E6"/>
    <w:rsid w:val="00957948"/>
    <w:rsid w:val="00957F61"/>
    <w:rsid w:val="00960090"/>
    <w:rsid w:val="00960F56"/>
    <w:rsid w:val="00961244"/>
    <w:rsid w:val="00962336"/>
    <w:rsid w:val="00964946"/>
    <w:rsid w:val="00964B66"/>
    <w:rsid w:val="009654A6"/>
    <w:rsid w:val="0096570A"/>
    <w:rsid w:val="00965CF4"/>
    <w:rsid w:val="00965E88"/>
    <w:rsid w:val="009660D1"/>
    <w:rsid w:val="009664B3"/>
    <w:rsid w:val="00966D5A"/>
    <w:rsid w:val="00966D86"/>
    <w:rsid w:val="009675E9"/>
    <w:rsid w:val="009702F8"/>
    <w:rsid w:val="009706F8"/>
    <w:rsid w:val="00970808"/>
    <w:rsid w:val="0097099C"/>
    <w:rsid w:val="00971123"/>
    <w:rsid w:val="00971FB3"/>
    <w:rsid w:val="00973401"/>
    <w:rsid w:val="009747F2"/>
    <w:rsid w:val="0097587B"/>
    <w:rsid w:val="00976276"/>
    <w:rsid w:val="00976685"/>
    <w:rsid w:val="009776F4"/>
    <w:rsid w:val="00977EA9"/>
    <w:rsid w:val="0098014E"/>
    <w:rsid w:val="00980C21"/>
    <w:rsid w:val="00981624"/>
    <w:rsid w:val="00981643"/>
    <w:rsid w:val="00982CDF"/>
    <w:rsid w:val="00983FB5"/>
    <w:rsid w:val="00984019"/>
    <w:rsid w:val="00984F5A"/>
    <w:rsid w:val="00985782"/>
    <w:rsid w:val="00986902"/>
    <w:rsid w:val="00987AA3"/>
    <w:rsid w:val="00990E9C"/>
    <w:rsid w:val="00992339"/>
    <w:rsid w:val="00992F49"/>
    <w:rsid w:val="009931FD"/>
    <w:rsid w:val="00993851"/>
    <w:rsid w:val="00994D30"/>
    <w:rsid w:val="0099561B"/>
    <w:rsid w:val="00995A5E"/>
    <w:rsid w:val="00996178"/>
    <w:rsid w:val="0099735D"/>
    <w:rsid w:val="009A2574"/>
    <w:rsid w:val="009A26DE"/>
    <w:rsid w:val="009A2B15"/>
    <w:rsid w:val="009A32C4"/>
    <w:rsid w:val="009A35FA"/>
    <w:rsid w:val="009A4C69"/>
    <w:rsid w:val="009A6022"/>
    <w:rsid w:val="009A64E3"/>
    <w:rsid w:val="009A67DF"/>
    <w:rsid w:val="009A70D8"/>
    <w:rsid w:val="009B0ED4"/>
    <w:rsid w:val="009B1106"/>
    <w:rsid w:val="009B18E5"/>
    <w:rsid w:val="009B1A38"/>
    <w:rsid w:val="009B1D92"/>
    <w:rsid w:val="009B2536"/>
    <w:rsid w:val="009B2931"/>
    <w:rsid w:val="009B2D93"/>
    <w:rsid w:val="009B3AEA"/>
    <w:rsid w:val="009B4280"/>
    <w:rsid w:val="009B540C"/>
    <w:rsid w:val="009B62EC"/>
    <w:rsid w:val="009B6B35"/>
    <w:rsid w:val="009B6FB0"/>
    <w:rsid w:val="009B7096"/>
    <w:rsid w:val="009B7CB8"/>
    <w:rsid w:val="009C0F34"/>
    <w:rsid w:val="009C1AE7"/>
    <w:rsid w:val="009C1D59"/>
    <w:rsid w:val="009C2942"/>
    <w:rsid w:val="009C2C77"/>
    <w:rsid w:val="009C2D7A"/>
    <w:rsid w:val="009C561E"/>
    <w:rsid w:val="009C7D3E"/>
    <w:rsid w:val="009D1948"/>
    <w:rsid w:val="009D3744"/>
    <w:rsid w:val="009D39C0"/>
    <w:rsid w:val="009D4AB0"/>
    <w:rsid w:val="009D65BF"/>
    <w:rsid w:val="009D7211"/>
    <w:rsid w:val="009D7B12"/>
    <w:rsid w:val="009E04DA"/>
    <w:rsid w:val="009E149F"/>
    <w:rsid w:val="009E1E9F"/>
    <w:rsid w:val="009E29BD"/>
    <w:rsid w:val="009E3126"/>
    <w:rsid w:val="009E4B26"/>
    <w:rsid w:val="009E5142"/>
    <w:rsid w:val="009E6869"/>
    <w:rsid w:val="009F240F"/>
    <w:rsid w:val="009F3BEA"/>
    <w:rsid w:val="009F4DAA"/>
    <w:rsid w:val="009F5A17"/>
    <w:rsid w:val="009F75EF"/>
    <w:rsid w:val="00A00290"/>
    <w:rsid w:val="00A0086A"/>
    <w:rsid w:val="00A0359E"/>
    <w:rsid w:val="00A04F90"/>
    <w:rsid w:val="00A058A5"/>
    <w:rsid w:val="00A0606E"/>
    <w:rsid w:val="00A06AFA"/>
    <w:rsid w:val="00A1067D"/>
    <w:rsid w:val="00A10AA1"/>
    <w:rsid w:val="00A10D5C"/>
    <w:rsid w:val="00A11AFD"/>
    <w:rsid w:val="00A11EEC"/>
    <w:rsid w:val="00A120D6"/>
    <w:rsid w:val="00A12A7E"/>
    <w:rsid w:val="00A14278"/>
    <w:rsid w:val="00A15003"/>
    <w:rsid w:val="00A15053"/>
    <w:rsid w:val="00A15A17"/>
    <w:rsid w:val="00A15B1D"/>
    <w:rsid w:val="00A15D8D"/>
    <w:rsid w:val="00A16A97"/>
    <w:rsid w:val="00A17118"/>
    <w:rsid w:val="00A17A25"/>
    <w:rsid w:val="00A20155"/>
    <w:rsid w:val="00A201A1"/>
    <w:rsid w:val="00A2039A"/>
    <w:rsid w:val="00A20847"/>
    <w:rsid w:val="00A2119E"/>
    <w:rsid w:val="00A217EF"/>
    <w:rsid w:val="00A224F7"/>
    <w:rsid w:val="00A22FA3"/>
    <w:rsid w:val="00A22FCE"/>
    <w:rsid w:val="00A23026"/>
    <w:rsid w:val="00A23ABC"/>
    <w:rsid w:val="00A23AFA"/>
    <w:rsid w:val="00A24067"/>
    <w:rsid w:val="00A2591F"/>
    <w:rsid w:val="00A260D2"/>
    <w:rsid w:val="00A26C65"/>
    <w:rsid w:val="00A26D8E"/>
    <w:rsid w:val="00A27AF3"/>
    <w:rsid w:val="00A309E3"/>
    <w:rsid w:val="00A30D18"/>
    <w:rsid w:val="00A32CDC"/>
    <w:rsid w:val="00A334DC"/>
    <w:rsid w:val="00A33803"/>
    <w:rsid w:val="00A34DAF"/>
    <w:rsid w:val="00A35539"/>
    <w:rsid w:val="00A3556E"/>
    <w:rsid w:val="00A35D5A"/>
    <w:rsid w:val="00A36F08"/>
    <w:rsid w:val="00A37024"/>
    <w:rsid w:val="00A377F2"/>
    <w:rsid w:val="00A402F0"/>
    <w:rsid w:val="00A4077E"/>
    <w:rsid w:val="00A40BD9"/>
    <w:rsid w:val="00A41140"/>
    <w:rsid w:val="00A440D2"/>
    <w:rsid w:val="00A4544B"/>
    <w:rsid w:val="00A45A28"/>
    <w:rsid w:val="00A470F1"/>
    <w:rsid w:val="00A478E9"/>
    <w:rsid w:val="00A47B62"/>
    <w:rsid w:val="00A5151A"/>
    <w:rsid w:val="00A51B2A"/>
    <w:rsid w:val="00A51E60"/>
    <w:rsid w:val="00A51E7E"/>
    <w:rsid w:val="00A5244C"/>
    <w:rsid w:val="00A52D30"/>
    <w:rsid w:val="00A564F5"/>
    <w:rsid w:val="00A56CEE"/>
    <w:rsid w:val="00A5727F"/>
    <w:rsid w:val="00A60118"/>
    <w:rsid w:val="00A60C48"/>
    <w:rsid w:val="00A60C93"/>
    <w:rsid w:val="00A619A9"/>
    <w:rsid w:val="00A61A05"/>
    <w:rsid w:val="00A64F15"/>
    <w:rsid w:val="00A64FCA"/>
    <w:rsid w:val="00A655D5"/>
    <w:rsid w:val="00A65B45"/>
    <w:rsid w:val="00A66B46"/>
    <w:rsid w:val="00A67F6A"/>
    <w:rsid w:val="00A7064B"/>
    <w:rsid w:val="00A7113D"/>
    <w:rsid w:val="00A7191D"/>
    <w:rsid w:val="00A71ECE"/>
    <w:rsid w:val="00A7254C"/>
    <w:rsid w:val="00A72BDB"/>
    <w:rsid w:val="00A734F6"/>
    <w:rsid w:val="00A73786"/>
    <w:rsid w:val="00A74413"/>
    <w:rsid w:val="00A744D0"/>
    <w:rsid w:val="00A74AAB"/>
    <w:rsid w:val="00A752F9"/>
    <w:rsid w:val="00A758CE"/>
    <w:rsid w:val="00A761DD"/>
    <w:rsid w:val="00A76E43"/>
    <w:rsid w:val="00A828E1"/>
    <w:rsid w:val="00A8372F"/>
    <w:rsid w:val="00A8399B"/>
    <w:rsid w:val="00A83C01"/>
    <w:rsid w:val="00A850AC"/>
    <w:rsid w:val="00A85B1C"/>
    <w:rsid w:val="00A85EDE"/>
    <w:rsid w:val="00A85F12"/>
    <w:rsid w:val="00A868A4"/>
    <w:rsid w:val="00A87C07"/>
    <w:rsid w:val="00A90EC5"/>
    <w:rsid w:val="00A90F79"/>
    <w:rsid w:val="00A9185E"/>
    <w:rsid w:val="00A9267A"/>
    <w:rsid w:val="00A9276B"/>
    <w:rsid w:val="00A92A6C"/>
    <w:rsid w:val="00A92F36"/>
    <w:rsid w:val="00A93198"/>
    <w:rsid w:val="00A9423E"/>
    <w:rsid w:val="00A94E71"/>
    <w:rsid w:val="00A961CF"/>
    <w:rsid w:val="00AA0212"/>
    <w:rsid w:val="00AA0A73"/>
    <w:rsid w:val="00AA19CE"/>
    <w:rsid w:val="00AA20C2"/>
    <w:rsid w:val="00AA30DB"/>
    <w:rsid w:val="00AA31C0"/>
    <w:rsid w:val="00AA3D02"/>
    <w:rsid w:val="00AA498D"/>
    <w:rsid w:val="00AA4F67"/>
    <w:rsid w:val="00AA55DE"/>
    <w:rsid w:val="00AA5A4F"/>
    <w:rsid w:val="00AA62A9"/>
    <w:rsid w:val="00AA6330"/>
    <w:rsid w:val="00AA74F8"/>
    <w:rsid w:val="00AA76C9"/>
    <w:rsid w:val="00AA79E9"/>
    <w:rsid w:val="00AB037C"/>
    <w:rsid w:val="00AB19B9"/>
    <w:rsid w:val="00AB2C03"/>
    <w:rsid w:val="00AB326C"/>
    <w:rsid w:val="00AB329D"/>
    <w:rsid w:val="00AB39B7"/>
    <w:rsid w:val="00AB46CF"/>
    <w:rsid w:val="00AB4799"/>
    <w:rsid w:val="00AB4A39"/>
    <w:rsid w:val="00AB4B98"/>
    <w:rsid w:val="00AB5B38"/>
    <w:rsid w:val="00AB6874"/>
    <w:rsid w:val="00AC0A34"/>
    <w:rsid w:val="00AC0A60"/>
    <w:rsid w:val="00AC10EA"/>
    <w:rsid w:val="00AC223A"/>
    <w:rsid w:val="00AC6924"/>
    <w:rsid w:val="00AC6AA9"/>
    <w:rsid w:val="00AC6C48"/>
    <w:rsid w:val="00AC7A9F"/>
    <w:rsid w:val="00AC7BC1"/>
    <w:rsid w:val="00AD0C17"/>
    <w:rsid w:val="00AD11E5"/>
    <w:rsid w:val="00AD2A82"/>
    <w:rsid w:val="00AD35EB"/>
    <w:rsid w:val="00AD3D10"/>
    <w:rsid w:val="00AD3DE1"/>
    <w:rsid w:val="00AD476D"/>
    <w:rsid w:val="00AD5FC7"/>
    <w:rsid w:val="00AD6CBE"/>
    <w:rsid w:val="00AD6D30"/>
    <w:rsid w:val="00AD6DF7"/>
    <w:rsid w:val="00AD72EE"/>
    <w:rsid w:val="00AE0A27"/>
    <w:rsid w:val="00AE2F5E"/>
    <w:rsid w:val="00AE3007"/>
    <w:rsid w:val="00AE3D9C"/>
    <w:rsid w:val="00AE54AD"/>
    <w:rsid w:val="00AE5E3A"/>
    <w:rsid w:val="00AE6726"/>
    <w:rsid w:val="00AE6B81"/>
    <w:rsid w:val="00AE6E33"/>
    <w:rsid w:val="00AF07C0"/>
    <w:rsid w:val="00AF233C"/>
    <w:rsid w:val="00AF301E"/>
    <w:rsid w:val="00AF3302"/>
    <w:rsid w:val="00AF335B"/>
    <w:rsid w:val="00AF34F2"/>
    <w:rsid w:val="00AF3A8A"/>
    <w:rsid w:val="00AF5210"/>
    <w:rsid w:val="00AF5287"/>
    <w:rsid w:val="00AF7FD0"/>
    <w:rsid w:val="00B00DF3"/>
    <w:rsid w:val="00B0505E"/>
    <w:rsid w:val="00B050A7"/>
    <w:rsid w:val="00B06ABE"/>
    <w:rsid w:val="00B06D93"/>
    <w:rsid w:val="00B071BB"/>
    <w:rsid w:val="00B071F4"/>
    <w:rsid w:val="00B07909"/>
    <w:rsid w:val="00B0798F"/>
    <w:rsid w:val="00B07BC0"/>
    <w:rsid w:val="00B11BE0"/>
    <w:rsid w:val="00B124A7"/>
    <w:rsid w:val="00B12C76"/>
    <w:rsid w:val="00B1324F"/>
    <w:rsid w:val="00B1333A"/>
    <w:rsid w:val="00B1354D"/>
    <w:rsid w:val="00B14E1C"/>
    <w:rsid w:val="00B15139"/>
    <w:rsid w:val="00B1642E"/>
    <w:rsid w:val="00B1735C"/>
    <w:rsid w:val="00B20670"/>
    <w:rsid w:val="00B21A42"/>
    <w:rsid w:val="00B21FC1"/>
    <w:rsid w:val="00B223BD"/>
    <w:rsid w:val="00B22C17"/>
    <w:rsid w:val="00B240E9"/>
    <w:rsid w:val="00B245AA"/>
    <w:rsid w:val="00B268CF"/>
    <w:rsid w:val="00B27891"/>
    <w:rsid w:val="00B27919"/>
    <w:rsid w:val="00B30EA5"/>
    <w:rsid w:val="00B3258E"/>
    <w:rsid w:val="00B349CC"/>
    <w:rsid w:val="00B34EA0"/>
    <w:rsid w:val="00B34EFA"/>
    <w:rsid w:val="00B35792"/>
    <w:rsid w:val="00B37AE9"/>
    <w:rsid w:val="00B40682"/>
    <w:rsid w:val="00B40A8E"/>
    <w:rsid w:val="00B410C9"/>
    <w:rsid w:val="00B42783"/>
    <w:rsid w:val="00B43E55"/>
    <w:rsid w:val="00B44796"/>
    <w:rsid w:val="00B45643"/>
    <w:rsid w:val="00B456A3"/>
    <w:rsid w:val="00B460C7"/>
    <w:rsid w:val="00B46B09"/>
    <w:rsid w:val="00B47148"/>
    <w:rsid w:val="00B504E2"/>
    <w:rsid w:val="00B50AE0"/>
    <w:rsid w:val="00B51EE1"/>
    <w:rsid w:val="00B52BCD"/>
    <w:rsid w:val="00B54F87"/>
    <w:rsid w:val="00B5651A"/>
    <w:rsid w:val="00B570A3"/>
    <w:rsid w:val="00B6125F"/>
    <w:rsid w:val="00B61511"/>
    <w:rsid w:val="00B62C8B"/>
    <w:rsid w:val="00B6330E"/>
    <w:rsid w:val="00B63C89"/>
    <w:rsid w:val="00B63D01"/>
    <w:rsid w:val="00B6478F"/>
    <w:rsid w:val="00B64F3A"/>
    <w:rsid w:val="00B651D3"/>
    <w:rsid w:val="00B6579C"/>
    <w:rsid w:val="00B65816"/>
    <w:rsid w:val="00B658C6"/>
    <w:rsid w:val="00B66319"/>
    <w:rsid w:val="00B6637F"/>
    <w:rsid w:val="00B6649E"/>
    <w:rsid w:val="00B67470"/>
    <w:rsid w:val="00B67FBC"/>
    <w:rsid w:val="00B71426"/>
    <w:rsid w:val="00B72079"/>
    <w:rsid w:val="00B72727"/>
    <w:rsid w:val="00B727E9"/>
    <w:rsid w:val="00B72C36"/>
    <w:rsid w:val="00B73680"/>
    <w:rsid w:val="00B73DA2"/>
    <w:rsid w:val="00B745DA"/>
    <w:rsid w:val="00B75E76"/>
    <w:rsid w:val="00B77280"/>
    <w:rsid w:val="00B772D8"/>
    <w:rsid w:val="00B802FF"/>
    <w:rsid w:val="00B80B8F"/>
    <w:rsid w:val="00B811D0"/>
    <w:rsid w:val="00B816D7"/>
    <w:rsid w:val="00B83A5F"/>
    <w:rsid w:val="00B83D35"/>
    <w:rsid w:val="00B84195"/>
    <w:rsid w:val="00B84480"/>
    <w:rsid w:val="00B848FF"/>
    <w:rsid w:val="00B86298"/>
    <w:rsid w:val="00B86A6A"/>
    <w:rsid w:val="00B903C2"/>
    <w:rsid w:val="00B907A3"/>
    <w:rsid w:val="00B932CF"/>
    <w:rsid w:val="00B9349E"/>
    <w:rsid w:val="00B9354A"/>
    <w:rsid w:val="00B958A4"/>
    <w:rsid w:val="00B95B88"/>
    <w:rsid w:val="00B95B94"/>
    <w:rsid w:val="00B960CA"/>
    <w:rsid w:val="00B96D0F"/>
    <w:rsid w:val="00B9779F"/>
    <w:rsid w:val="00B979BD"/>
    <w:rsid w:val="00BA00EA"/>
    <w:rsid w:val="00BA0C36"/>
    <w:rsid w:val="00BA107B"/>
    <w:rsid w:val="00BA1F59"/>
    <w:rsid w:val="00BA302F"/>
    <w:rsid w:val="00BA3D21"/>
    <w:rsid w:val="00BA3F5A"/>
    <w:rsid w:val="00BA4DEA"/>
    <w:rsid w:val="00BA4F65"/>
    <w:rsid w:val="00BA73FB"/>
    <w:rsid w:val="00BA7929"/>
    <w:rsid w:val="00BB0E5A"/>
    <w:rsid w:val="00BB1BC8"/>
    <w:rsid w:val="00BB20BD"/>
    <w:rsid w:val="00BB2FEC"/>
    <w:rsid w:val="00BB31D4"/>
    <w:rsid w:val="00BB320F"/>
    <w:rsid w:val="00BB4852"/>
    <w:rsid w:val="00BB487D"/>
    <w:rsid w:val="00BB59A4"/>
    <w:rsid w:val="00BB5DFD"/>
    <w:rsid w:val="00BB638F"/>
    <w:rsid w:val="00BB6CD3"/>
    <w:rsid w:val="00BB7E74"/>
    <w:rsid w:val="00BC1519"/>
    <w:rsid w:val="00BC33AA"/>
    <w:rsid w:val="00BC3DB2"/>
    <w:rsid w:val="00BC4DA3"/>
    <w:rsid w:val="00BC5BE1"/>
    <w:rsid w:val="00BC618E"/>
    <w:rsid w:val="00BC6361"/>
    <w:rsid w:val="00BC6D67"/>
    <w:rsid w:val="00BD0A5C"/>
    <w:rsid w:val="00BD171E"/>
    <w:rsid w:val="00BD1920"/>
    <w:rsid w:val="00BD255C"/>
    <w:rsid w:val="00BD2AC0"/>
    <w:rsid w:val="00BD4B21"/>
    <w:rsid w:val="00BD50B5"/>
    <w:rsid w:val="00BD56B7"/>
    <w:rsid w:val="00BD6923"/>
    <w:rsid w:val="00BD6ACE"/>
    <w:rsid w:val="00BD6B85"/>
    <w:rsid w:val="00BD731C"/>
    <w:rsid w:val="00BD7ADD"/>
    <w:rsid w:val="00BE20C8"/>
    <w:rsid w:val="00BE31F0"/>
    <w:rsid w:val="00BE4A5B"/>
    <w:rsid w:val="00BE4B46"/>
    <w:rsid w:val="00BE55BC"/>
    <w:rsid w:val="00BE575C"/>
    <w:rsid w:val="00BE7A92"/>
    <w:rsid w:val="00BE7CAD"/>
    <w:rsid w:val="00BF1631"/>
    <w:rsid w:val="00BF1B86"/>
    <w:rsid w:val="00BF21CA"/>
    <w:rsid w:val="00BF47AF"/>
    <w:rsid w:val="00BF4F8C"/>
    <w:rsid w:val="00BF623F"/>
    <w:rsid w:val="00BF6CC7"/>
    <w:rsid w:val="00C00287"/>
    <w:rsid w:val="00C00950"/>
    <w:rsid w:val="00C00F3F"/>
    <w:rsid w:val="00C011AD"/>
    <w:rsid w:val="00C016A7"/>
    <w:rsid w:val="00C017C9"/>
    <w:rsid w:val="00C022DB"/>
    <w:rsid w:val="00C02B82"/>
    <w:rsid w:val="00C0377F"/>
    <w:rsid w:val="00C0384C"/>
    <w:rsid w:val="00C047BE"/>
    <w:rsid w:val="00C04F4A"/>
    <w:rsid w:val="00C05755"/>
    <w:rsid w:val="00C059BD"/>
    <w:rsid w:val="00C1144F"/>
    <w:rsid w:val="00C15371"/>
    <w:rsid w:val="00C154CB"/>
    <w:rsid w:val="00C16C94"/>
    <w:rsid w:val="00C20EE4"/>
    <w:rsid w:val="00C21FDA"/>
    <w:rsid w:val="00C22B2D"/>
    <w:rsid w:val="00C22F0E"/>
    <w:rsid w:val="00C23CDB"/>
    <w:rsid w:val="00C240BC"/>
    <w:rsid w:val="00C24853"/>
    <w:rsid w:val="00C248B9"/>
    <w:rsid w:val="00C24C52"/>
    <w:rsid w:val="00C25798"/>
    <w:rsid w:val="00C259E7"/>
    <w:rsid w:val="00C269AF"/>
    <w:rsid w:val="00C27150"/>
    <w:rsid w:val="00C275FD"/>
    <w:rsid w:val="00C3008D"/>
    <w:rsid w:val="00C30F45"/>
    <w:rsid w:val="00C322B3"/>
    <w:rsid w:val="00C323E3"/>
    <w:rsid w:val="00C32956"/>
    <w:rsid w:val="00C335FD"/>
    <w:rsid w:val="00C33ABF"/>
    <w:rsid w:val="00C33E2E"/>
    <w:rsid w:val="00C3431E"/>
    <w:rsid w:val="00C34D62"/>
    <w:rsid w:val="00C3505E"/>
    <w:rsid w:val="00C35D34"/>
    <w:rsid w:val="00C363EE"/>
    <w:rsid w:val="00C36AE6"/>
    <w:rsid w:val="00C36DFF"/>
    <w:rsid w:val="00C371BE"/>
    <w:rsid w:val="00C371C4"/>
    <w:rsid w:val="00C3792F"/>
    <w:rsid w:val="00C42E13"/>
    <w:rsid w:val="00C437A9"/>
    <w:rsid w:val="00C44017"/>
    <w:rsid w:val="00C45414"/>
    <w:rsid w:val="00C4587B"/>
    <w:rsid w:val="00C459CA"/>
    <w:rsid w:val="00C46452"/>
    <w:rsid w:val="00C46A6C"/>
    <w:rsid w:val="00C47EDF"/>
    <w:rsid w:val="00C50120"/>
    <w:rsid w:val="00C502E2"/>
    <w:rsid w:val="00C50FA9"/>
    <w:rsid w:val="00C51273"/>
    <w:rsid w:val="00C51395"/>
    <w:rsid w:val="00C520B7"/>
    <w:rsid w:val="00C528AA"/>
    <w:rsid w:val="00C52C9D"/>
    <w:rsid w:val="00C538C6"/>
    <w:rsid w:val="00C53992"/>
    <w:rsid w:val="00C55DE0"/>
    <w:rsid w:val="00C57BDB"/>
    <w:rsid w:val="00C60593"/>
    <w:rsid w:val="00C60C23"/>
    <w:rsid w:val="00C60E87"/>
    <w:rsid w:val="00C616A0"/>
    <w:rsid w:val="00C62267"/>
    <w:rsid w:val="00C62F5D"/>
    <w:rsid w:val="00C63F9E"/>
    <w:rsid w:val="00C644F8"/>
    <w:rsid w:val="00C64790"/>
    <w:rsid w:val="00C65659"/>
    <w:rsid w:val="00C65DAE"/>
    <w:rsid w:val="00C665F0"/>
    <w:rsid w:val="00C66D31"/>
    <w:rsid w:val="00C66DE2"/>
    <w:rsid w:val="00C67820"/>
    <w:rsid w:val="00C707DB"/>
    <w:rsid w:val="00C711C7"/>
    <w:rsid w:val="00C711CC"/>
    <w:rsid w:val="00C71262"/>
    <w:rsid w:val="00C71BFD"/>
    <w:rsid w:val="00C721E2"/>
    <w:rsid w:val="00C72367"/>
    <w:rsid w:val="00C731BC"/>
    <w:rsid w:val="00C743AE"/>
    <w:rsid w:val="00C74691"/>
    <w:rsid w:val="00C7629E"/>
    <w:rsid w:val="00C77DCF"/>
    <w:rsid w:val="00C807E6"/>
    <w:rsid w:val="00C81417"/>
    <w:rsid w:val="00C81CC5"/>
    <w:rsid w:val="00C83000"/>
    <w:rsid w:val="00C84892"/>
    <w:rsid w:val="00C84D32"/>
    <w:rsid w:val="00C84ED0"/>
    <w:rsid w:val="00C84F41"/>
    <w:rsid w:val="00C84FB4"/>
    <w:rsid w:val="00C8529D"/>
    <w:rsid w:val="00C867A8"/>
    <w:rsid w:val="00C86A8F"/>
    <w:rsid w:val="00C87D07"/>
    <w:rsid w:val="00C9052F"/>
    <w:rsid w:val="00C90783"/>
    <w:rsid w:val="00C91124"/>
    <w:rsid w:val="00C91DB3"/>
    <w:rsid w:val="00C928F7"/>
    <w:rsid w:val="00C92D58"/>
    <w:rsid w:val="00C939EB"/>
    <w:rsid w:val="00C943B6"/>
    <w:rsid w:val="00C94A55"/>
    <w:rsid w:val="00C97A93"/>
    <w:rsid w:val="00C97BD8"/>
    <w:rsid w:val="00CA0DB4"/>
    <w:rsid w:val="00CA21D8"/>
    <w:rsid w:val="00CA2D27"/>
    <w:rsid w:val="00CA30AE"/>
    <w:rsid w:val="00CA4763"/>
    <w:rsid w:val="00CA4896"/>
    <w:rsid w:val="00CA4B25"/>
    <w:rsid w:val="00CA52B7"/>
    <w:rsid w:val="00CA531C"/>
    <w:rsid w:val="00CA54DD"/>
    <w:rsid w:val="00CA56BA"/>
    <w:rsid w:val="00CA7CC7"/>
    <w:rsid w:val="00CB0117"/>
    <w:rsid w:val="00CB084D"/>
    <w:rsid w:val="00CB1539"/>
    <w:rsid w:val="00CB16C4"/>
    <w:rsid w:val="00CB3277"/>
    <w:rsid w:val="00CB3346"/>
    <w:rsid w:val="00CB3E14"/>
    <w:rsid w:val="00CB3ECE"/>
    <w:rsid w:val="00CB4D74"/>
    <w:rsid w:val="00CB576B"/>
    <w:rsid w:val="00CB769F"/>
    <w:rsid w:val="00CC1821"/>
    <w:rsid w:val="00CC210B"/>
    <w:rsid w:val="00CC3D39"/>
    <w:rsid w:val="00CC3D99"/>
    <w:rsid w:val="00CC3F1A"/>
    <w:rsid w:val="00CC3FAE"/>
    <w:rsid w:val="00CC4026"/>
    <w:rsid w:val="00CC498A"/>
    <w:rsid w:val="00CC4FAC"/>
    <w:rsid w:val="00CC592B"/>
    <w:rsid w:val="00CC655E"/>
    <w:rsid w:val="00CC6588"/>
    <w:rsid w:val="00CC7B43"/>
    <w:rsid w:val="00CD1A28"/>
    <w:rsid w:val="00CD2AD4"/>
    <w:rsid w:val="00CD3498"/>
    <w:rsid w:val="00CD3B3D"/>
    <w:rsid w:val="00CD4388"/>
    <w:rsid w:val="00CD4AF9"/>
    <w:rsid w:val="00CD5369"/>
    <w:rsid w:val="00CD54A8"/>
    <w:rsid w:val="00CD59BB"/>
    <w:rsid w:val="00CD6A0A"/>
    <w:rsid w:val="00CD6ADF"/>
    <w:rsid w:val="00CE1F88"/>
    <w:rsid w:val="00CE30F2"/>
    <w:rsid w:val="00CE49F4"/>
    <w:rsid w:val="00CE4DAC"/>
    <w:rsid w:val="00CE4E4D"/>
    <w:rsid w:val="00CE61A8"/>
    <w:rsid w:val="00CE784E"/>
    <w:rsid w:val="00CF0681"/>
    <w:rsid w:val="00CF0F40"/>
    <w:rsid w:val="00CF18C5"/>
    <w:rsid w:val="00CF1D9A"/>
    <w:rsid w:val="00CF26B0"/>
    <w:rsid w:val="00CF2A6F"/>
    <w:rsid w:val="00CF3393"/>
    <w:rsid w:val="00CF4308"/>
    <w:rsid w:val="00CF54CF"/>
    <w:rsid w:val="00CF5C1E"/>
    <w:rsid w:val="00CF639E"/>
    <w:rsid w:val="00CF6709"/>
    <w:rsid w:val="00CF69CB"/>
    <w:rsid w:val="00CF7905"/>
    <w:rsid w:val="00CF7A1E"/>
    <w:rsid w:val="00D008A0"/>
    <w:rsid w:val="00D012FB"/>
    <w:rsid w:val="00D01957"/>
    <w:rsid w:val="00D01C6D"/>
    <w:rsid w:val="00D01EBC"/>
    <w:rsid w:val="00D02346"/>
    <w:rsid w:val="00D02B38"/>
    <w:rsid w:val="00D0367C"/>
    <w:rsid w:val="00D039FA"/>
    <w:rsid w:val="00D045AC"/>
    <w:rsid w:val="00D046CA"/>
    <w:rsid w:val="00D0512A"/>
    <w:rsid w:val="00D055F1"/>
    <w:rsid w:val="00D05627"/>
    <w:rsid w:val="00D0572B"/>
    <w:rsid w:val="00D05827"/>
    <w:rsid w:val="00D05FDE"/>
    <w:rsid w:val="00D066E4"/>
    <w:rsid w:val="00D07A18"/>
    <w:rsid w:val="00D10243"/>
    <w:rsid w:val="00D103CC"/>
    <w:rsid w:val="00D10D42"/>
    <w:rsid w:val="00D117B3"/>
    <w:rsid w:val="00D13B66"/>
    <w:rsid w:val="00D143C0"/>
    <w:rsid w:val="00D14492"/>
    <w:rsid w:val="00D1455B"/>
    <w:rsid w:val="00D145D2"/>
    <w:rsid w:val="00D152A3"/>
    <w:rsid w:val="00D15FCA"/>
    <w:rsid w:val="00D16C8A"/>
    <w:rsid w:val="00D17E24"/>
    <w:rsid w:val="00D205D8"/>
    <w:rsid w:val="00D207B9"/>
    <w:rsid w:val="00D21657"/>
    <w:rsid w:val="00D217D1"/>
    <w:rsid w:val="00D21886"/>
    <w:rsid w:val="00D22B82"/>
    <w:rsid w:val="00D22FC6"/>
    <w:rsid w:val="00D23212"/>
    <w:rsid w:val="00D235BC"/>
    <w:rsid w:val="00D23DC0"/>
    <w:rsid w:val="00D26196"/>
    <w:rsid w:val="00D275EC"/>
    <w:rsid w:val="00D302AE"/>
    <w:rsid w:val="00D3105F"/>
    <w:rsid w:val="00D317F8"/>
    <w:rsid w:val="00D32C86"/>
    <w:rsid w:val="00D32ED7"/>
    <w:rsid w:val="00D33409"/>
    <w:rsid w:val="00D3590A"/>
    <w:rsid w:val="00D359D7"/>
    <w:rsid w:val="00D35D5A"/>
    <w:rsid w:val="00D405BF"/>
    <w:rsid w:val="00D4065A"/>
    <w:rsid w:val="00D416C8"/>
    <w:rsid w:val="00D42009"/>
    <w:rsid w:val="00D42A5E"/>
    <w:rsid w:val="00D44850"/>
    <w:rsid w:val="00D44CC3"/>
    <w:rsid w:val="00D45D89"/>
    <w:rsid w:val="00D45F23"/>
    <w:rsid w:val="00D4607C"/>
    <w:rsid w:val="00D460BD"/>
    <w:rsid w:val="00D46280"/>
    <w:rsid w:val="00D47D03"/>
    <w:rsid w:val="00D50EFF"/>
    <w:rsid w:val="00D529F2"/>
    <w:rsid w:val="00D536BC"/>
    <w:rsid w:val="00D53964"/>
    <w:rsid w:val="00D53C0A"/>
    <w:rsid w:val="00D549EE"/>
    <w:rsid w:val="00D549F5"/>
    <w:rsid w:val="00D56819"/>
    <w:rsid w:val="00D5775E"/>
    <w:rsid w:val="00D60BEE"/>
    <w:rsid w:val="00D61305"/>
    <w:rsid w:val="00D644BD"/>
    <w:rsid w:val="00D6476F"/>
    <w:rsid w:val="00D64C5B"/>
    <w:rsid w:val="00D650FB"/>
    <w:rsid w:val="00D6766B"/>
    <w:rsid w:val="00D67772"/>
    <w:rsid w:val="00D6796D"/>
    <w:rsid w:val="00D707B4"/>
    <w:rsid w:val="00D7137D"/>
    <w:rsid w:val="00D730B6"/>
    <w:rsid w:val="00D730FF"/>
    <w:rsid w:val="00D73237"/>
    <w:rsid w:val="00D7328E"/>
    <w:rsid w:val="00D73DEF"/>
    <w:rsid w:val="00D75553"/>
    <w:rsid w:val="00D76105"/>
    <w:rsid w:val="00D762A5"/>
    <w:rsid w:val="00D762F1"/>
    <w:rsid w:val="00D76C70"/>
    <w:rsid w:val="00D76DD6"/>
    <w:rsid w:val="00D77473"/>
    <w:rsid w:val="00D8159B"/>
    <w:rsid w:val="00D81687"/>
    <w:rsid w:val="00D82BF3"/>
    <w:rsid w:val="00D83574"/>
    <w:rsid w:val="00D83DD5"/>
    <w:rsid w:val="00D85E58"/>
    <w:rsid w:val="00D86016"/>
    <w:rsid w:val="00D865F6"/>
    <w:rsid w:val="00D86FA7"/>
    <w:rsid w:val="00D87190"/>
    <w:rsid w:val="00D87E2D"/>
    <w:rsid w:val="00D87EC1"/>
    <w:rsid w:val="00D90155"/>
    <w:rsid w:val="00D90815"/>
    <w:rsid w:val="00D9096D"/>
    <w:rsid w:val="00D9122A"/>
    <w:rsid w:val="00D92043"/>
    <w:rsid w:val="00D930A9"/>
    <w:rsid w:val="00D9449E"/>
    <w:rsid w:val="00D945B3"/>
    <w:rsid w:val="00D94BDB"/>
    <w:rsid w:val="00D9521D"/>
    <w:rsid w:val="00D9605F"/>
    <w:rsid w:val="00D967BB"/>
    <w:rsid w:val="00D9683B"/>
    <w:rsid w:val="00D96FFE"/>
    <w:rsid w:val="00D97D43"/>
    <w:rsid w:val="00DA05D9"/>
    <w:rsid w:val="00DA20F8"/>
    <w:rsid w:val="00DA3897"/>
    <w:rsid w:val="00DA4579"/>
    <w:rsid w:val="00DA7004"/>
    <w:rsid w:val="00DA7060"/>
    <w:rsid w:val="00DA7F74"/>
    <w:rsid w:val="00DB1CA9"/>
    <w:rsid w:val="00DB2957"/>
    <w:rsid w:val="00DB3138"/>
    <w:rsid w:val="00DB4418"/>
    <w:rsid w:val="00DB45B9"/>
    <w:rsid w:val="00DB4776"/>
    <w:rsid w:val="00DB5404"/>
    <w:rsid w:val="00DB585D"/>
    <w:rsid w:val="00DB5F03"/>
    <w:rsid w:val="00DB6AA4"/>
    <w:rsid w:val="00DB719B"/>
    <w:rsid w:val="00DB775C"/>
    <w:rsid w:val="00DB7B26"/>
    <w:rsid w:val="00DB7C6F"/>
    <w:rsid w:val="00DC0F5C"/>
    <w:rsid w:val="00DC198E"/>
    <w:rsid w:val="00DC1CFB"/>
    <w:rsid w:val="00DC222F"/>
    <w:rsid w:val="00DC4098"/>
    <w:rsid w:val="00DC415F"/>
    <w:rsid w:val="00DC4216"/>
    <w:rsid w:val="00DC6355"/>
    <w:rsid w:val="00DC6983"/>
    <w:rsid w:val="00DC7348"/>
    <w:rsid w:val="00DC7825"/>
    <w:rsid w:val="00DC7924"/>
    <w:rsid w:val="00DD02C5"/>
    <w:rsid w:val="00DD1D63"/>
    <w:rsid w:val="00DD2A0B"/>
    <w:rsid w:val="00DD3454"/>
    <w:rsid w:val="00DD4976"/>
    <w:rsid w:val="00DD4DEE"/>
    <w:rsid w:val="00DD56C5"/>
    <w:rsid w:val="00DD6B49"/>
    <w:rsid w:val="00DD754C"/>
    <w:rsid w:val="00DD7B31"/>
    <w:rsid w:val="00DD7F7B"/>
    <w:rsid w:val="00DE09A8"/>
    <w:rsid w:val="00DE0E40"/>
    <w:rsid w:val="00DE2217"/>
    <w:rsid w:val="00DE278E"/>
    <w:rsid w:val="00DE27DA"/>
    <w:rsid w:val="00DE2C9E"/>
    <w:rsid w:val="00DE2EBD"/>
    <w:rsid w:val="00DE4DD6"/>
    <w:rsid w:val="00DE50F3"/>
    <w:rsid w:val="00DE5302"/>
    <w:rsid w:val="00DE651C"/>
    <w:rsid w:val="00DE6D8D"/>
    <w:rsid w:val="00DE72B4"/>
    <w:rsid w:val="00DF0843"/>
    <w:rsid w:val="00DF0D4B"/>
    <w:rsid w:val="00DF19AD"/>
    <w:rsid w:val="00DF262D"/>
    <w:rsid w:val="00DF3159"/>
    <w:rsid w:val="00DF3462"/>
    <w:rsid w:val="00DF3571"/>
    <w:rsid w:val="00DF39EC"/>
    <w:rsid w:val="00DF3DDB"/>
    <w:rsid w:val="00DF4583"/>
    <w:rsid w:val="00DF5269"/>
    <w:rsid w:val="00DF58F5"/>
    <w:rsid w:val="00DF5C55"/>
    <w:rsid w:val="00DF6A44"/>
    <w:rsid w:val="00DF6C65"/>
    <w:rsid w:val="00DF7383"/>
    <w:rsid w:val="00DF7DF8"/>
    <w:rsid w:val="00E00326"/>
    <w:rsid w:val="00E00A32"/>
    <w:rsid w:val="00E01E25"/>
    <w:rsid w:val="00E0237B"/>
    <w:rsid w:val="00E02C21"/>
    <w:rsid w:val="00E0464C"/>
    <w:rsid w:val="00E048A2"/>
    <w:rsid w:val="00E06636"/>
    <w:rsid w:val="00E06CA8"/>
    <w:rsid w:val="00E10204"/>
    <w:rsid w:val="00E107CD"/>
    <w:rsid w:val="00E10A88"/>
    <w:rsid w:val="00E12487"/>
    <w:rsid w:val="00E12494"/>
    <w:rsid w:val="00E13F62"/>
    <w:rsid w:val="00E15416"/>
    <w:rsid w:val="00E15910"/>
    <w:rsid w:val="00E15E4A"/>
    <w:rsid w:val="00E16035"/>
    <w:rsid w:val="00E16469"/>
    <w:rsid w:val="00E16F2B"/>
    <w:rsid w:val="00E17C80"/>
    <w:rsid w:val="00E20106"/>
    <w:rsid w:val="00E20BCE"/>
    <w:rsid w:val="00E21C91"/>
    <w:rsid w:val="00E225F7"/>
    <w:rsid w:val="00E22E3E"/>
    <w:rsid w:val="00E24AB4"/>
    <w:rsid w:val="00E24BF5"/>
    <w:rsid w:val="00E24C9A"/>
    <w:rsid w:val="00E25674"/>
    <w:rsid w:val="00E258A7"/>
    <w:rsid w:val="00E25E29"/>
    <w:rsid w:val="00E2691E"/>
    <w:rsid w:val="00E274B2"/>
    <w:rsid w:val="00E308E9"/>
    <w:rsid w:val="00E30C3B"/>
    <w:rsid w:val="00E31B90"/>
    <w:rsid w:val="00E329EF"/>
    <w:rsid w:val="00E331EA"/>
    <w:rsid w:val="00E340B9"/>
    <w:rsid w:val="00E34A60"/>
    <w:rsid w:val="00E3661A"/>
    <w:rsid w:val="00E37142"/>
    <w:rsid w:val="00E41685"/>
    <w:rsid w:val="00E43B05"/>
    <w:rsid w:val="00E44259"/>
    <w:rsid w:val="00E44A2C"/>
    <w:rsid w:val="00E456ED"/>
    <w:rsid w:val="00E45A19"/>
    <w:rsid w:val="00E46539"/>
    <w:rsid w:val="00E46FD6"/>
    <w:rsid w:val="00E50321"/>
    <w:rsid w:val="00E50815"/>
    <w:rsid w:val="00E50B49"/>
    <w:rsid w:val="00E5221F"/>
    <w:rsid w:val="00E53C1F"/>
    <w:rsid w:val="00E53FA0"/>
    <w:rsid w:val="00E55596"/>
    <w:rsid w:val="00E5655B"/>
    <w:rsid w:val="00E5761F"/>
    <w:rsid w:val="00E577D4"/>
    <w:rsid w:val="00E60A47"/>
    <w:rsid w:val="00E60EE8"/>
    <w:rsid w:val="00E610A4"/>
    <w:rsid w:val="00E628EE"/>
    <w:rsid w:val="00E6349D"/>
    <w:rsid w:val="00E636D5"/>
    <w:rsid w:val="00E648AB"/>
    <w:rsid w:val="00E66217"/>
    <w:rsid w:val="00E66674"/>
    <w:rsid w:val="00E66AF5"/>
    <w:rsid w:val="00E705F8"/>
    <w:rsid w:val="00E70661"/>
    <w:rsid w:val="00E708C8"/>
    <w:rsid w:val="00E71461"/>
    <w:rsid w:val="00E7202B"/>
    <w:rsid w:val="00E733F0"/>
    <w:rsid w:val="00E73DF5"/>
    <w:rsid w:val="00E74160"/>
    <w:rsid w:val="00E741C2"/>
    <w:rsid w:val="00E742AC"/>
    <w:rsid w:val="00E75231"/>
    <w:rsid w:val="00E76D08"/>
    <w:rsid w:val="00E77018"/>
    <w:rsid w:val="00E77751"/>
    <w:rsid w:val="00E809CE"/>
    <w:rsid w:val="00E80CC9"/>
    <w:rsid w:val="00E82082"/>
    <w:rsid w:val="00E83028"/>
    <w:rsid w:val="00E8333E"/>
    <w:rsid w:val="00E834CF"/>
    <w:rsid w:val="00E83789"/>
    <w:rsid w:val="00E845F2"/>
    <w:rsid w:val="00E858FF"/>
    <w:rsid w:val="00E8622C"/>
    <w:rsid w:val="00E86DE6"/>
    <w:rsid w:val="00E874FE"/>
    <w:rsid w:val="00E8763F"/>
    <w:rsid w:val="00E87BA9"/>
    <w:rsid w:val="00E90EA9"/>
    <w:rsid w:val="00E934D3"/>
    <w:rsid w:val="00E93736"/>
    <w:rsid w:val="00E94863"/>
    <w:rsid w:val="00E9628C"/>
    <w:rsid w:val="00E96754"/>
    <w:rsid w:val="00EA03C8"/>
    <w:rsid w:val="00EA1162"/>
    <w:rsid w:val="00EA35D9"/>
    <w:rsid w:val="00EA3850"/>
    <w:rsid w:val="00EA427C"/>
    <w:rsid w:val="00EA4512"/>
    <w:rsid w:val="00EA4D5D"/>
    <w:rsid w:val="00EA6297"/>
    <w:rsid w:val="00EA6F4B"/>
    <w:rsid w:val="00EA774E"/>
    <w:rsid w:val="00EA7C69"/>
    <w:rsid w:val="00EA7CB7"/>
    <w:rsid w:val="00EB0EA5"/>
    <w:rsid w:val="00EB2C86"/>
    <w:rsid w:val="00EB44A5"/>
    <w:rsid w:val="00EB48A1"/>
    <w:rsid w:val="00EB5635"/>
    <w:rsid w:val="00EB5701"/>
    <w:rsid w:val="00EB6C1B"/>
    <w:rsid w:val="00EB77EB"/>
    <w:rsid w:val="00EC1BDE"/>
    <w:rsid w:val="00EC3B93"/>
    <w:rsid w:val="00EC3F6C"/>
    <w:rsid w:val="00EC4A28"/>
    <w:rsid w:val="00EC5048"/>
    <w:rsid w:val="00EC53FA"/>
    <w:rsid w:val="00EC54E4"/>
    <w:rsid w:val="00EC5C3F"/>
    <w:rsid w:val="00EC5E74"/>
    <w:rsid w:val="00EC7B77"/>
    <w:rsid w:val="00ED1FEA"/>
    <w:rsid w:val="00ED208C"/>
    <w:rsid w:val="00ED2121"/>
    <w:rsid w:val="00ED2412"/>
    <w:rsid w:val="00ED2428"/>
    <w:rsid w:val="00ED24FE"/>
    <w:rsid w:val="00ED272A"/>
    <w:rsid w:val="00ED30D6"/>
    <w:rsid w:val="00ED31E3"/>
    <w:rsid w:val="00ED322E"/>
    <w:rsid w:val="00ED3703"/>
    <w:rsid w:val="00ED3B41"/>
    <w:rsid w:val="00ED3CA2"/>
    <w:rsid w:val="00ED4268"/>
    <w:rsid w:val="00ED4FBD"/>
    <w:rsid w:val="00ED5064"/>
    <w:rsid w:val="00ED7658"/>
    <w:rsid w:val="00EE08B8"/>
    <w:rsid w:val="00EE0EB2"/>
    <w:rsid w:val="00EE1B2E"/>
    <w:rsid w:val="00EE2CC9"/>
    <w:rsid w:val="00EE2DD5"/>
    <w:rsid w:val="00EE2E22"/>
    <w:rsid w:val="00EE3989"/>
    <w:rsid w:val="00EE4454"/>
    <w:rsid w:val="00EE523F"/>
    <w:rsid w:val="00EE5A85"/>
    <w:rsid w:val="00EE5DD9"/>
    <w:rsid w:val="00EE6677"/>
    <w:rsid w:val="00EE745D"/>
    <w:rsid w:val="00EE7696"/>
    <w:rsid w:val="00EF07B3"/>
    <w:rsid w:val="00EF0EC0"/>
    <w:rsid w:val="00EF1366"/>
    <w:rsid w:val="00EF1B05"/>
    <w:rsid w:val="00EF1F82"/>
    <w:rsid w:val="00EF21D6"/>
    <w:rsid w:val="00EF2AE4"/>
    <w:rsid w:val="00EF3DB3"/>
    <w:rsid w:val="00EF5A79"/>
    <w:rsid w:val="00EF6791"/>
    <w:rsid w:val="00F00816"/>
    <w:rsid w:val="00F009B5"/>
    <w:rsid w:val="00F02807"/>
    <w:rsid w:val="00F02908"/>
    <w:rsid w:val="00F033BC"/>
    <w:rsid w:val="00F04598"/>
    <w:rsid w:val="00F04915"/>
    <w:rsid w:val="00F05032"/>
    <w:rsid w:val="00F06160"/>
    <w:rsid w:val="00F06E23"/>
    <w:rsid w:val="00F079E1"/>
    <w:rsid w:val="00F109A1"/>
    <w:rsid w:val="00F11BF3"/>
    <w:rsid w:val="00F125D1"/>
    <w:rsid w:val="00F12CAA"/>
    <w:rsid w:val="00F12F7D"/>
    <w:rsid w:val="00F13D08"/>
    <w:rsid w:val="00F146C1"/>
    <w:rsid w:val="00F1518F"/>
    <w:rsid w:val="00F15C55"/>
    <w:rsid w:val="00F15DA0"/>
    <w:rsid w:val="00F16599"/>
    <w:rsid w:val="00F17200"/>
    <w:rsid w:val="00F173B4"/>
    <w:rsid w:val="00F17516"/>
    <w:rsid w:val="00F17FD0"/>
    <w:rsid w:val="00F2015C"/>
    <w:rsid w:val="00F20610"/>
    <w:rsid w:val="00F20A4F"/>
    <w:rsid w:val="00F2163A"/>
    <w:rsid w:val="00F21D44"/>
    <w:rsid w:val="00F22807"/>
    <w:rsid w:val="00F23C1E"/>
    <w:rsid w:val="00F24C01"/>
    <w:rsid w:val="00F25062"/>
    <w:rsid w:val="00F254FE"/>
    <w:rsid w:val="00F2589C"/>
    <w:rsid w:val="00F25EBE"/>
    <w:rsid w:val="00F26073"/>
    <w:rsid w:val="00F2748E"/>
    <w:rsid w:val="00F27764"/>
    <w:rsid w:val="00F30FE7"/>
    <w:rsid w:val="00F3128A"/>
    <w:rsid w:val="00F323B1"/>
    <w:rsid w:val="00F32DB2"/>
    <w:rsid w:val="00F332D0"/>
    <w:rsid w:val="00F3361A"/>
    <w:rsid w:val="00F33CB6"/>
    <w:rsid w:val="00F350D2"/>
    <w:rsid w:val="00F35EC4"/>
    <w:rsid w:val="00F3659E"/>
    <w:rsid w:val="00F365AB"/>
    <w:rsid w:val="00F3682D"/>
    <w:rsid w:val="00F36B32"/>
    <w:rsid w:val="00F3711A"/>
    <w:rsid w:val="00F3719F"/>
    <w:rsid w:val="00F37E69"/>
    <w:rsid w:val="00F415E5"/>
    <w:rsid w:val="00F417B8"/>
    <w:rsid w:val="00F418BD"/>
    <w:rsid w:val="00F41E6F"/>
    <w:rsid w:val="00F42D97"/>
    <w:rsid w:val="00F43068"/>
    <w:rsid w:val="00F43854"/>
    <w:rsid w:val="00F45843"/>
    <w:rsid w:val="00F45B8D"/>
    <w:rsid w:val="00F46249"/>
    <w:rsid w:val="00F4646C"/>
    <w:rsid w:val="00F46C70"/>
    <w:rsid w:val="00F46CAC"/>
    <w:rsid w:val="00F47905"/>
    <w:rsid w:val="00F50694"/>
    <w:rsid w:val="00F51289"/>
    <w:rsid w:val="00F51D0A"/>
    <w:rsid w:val="00F5253A"/>
    <w:rsid w:val="00F52957"/>
    <w:rsid w:val="00F5384F"/>
    <w:rsid w:val="00F56945"/>
    <w:rsid w:val="00F56FB8"/>
    <w:rsid w:val="00F57A17"/>
    <w:rsid w:val="00F57C40"/>
    <w:rsid w:val="00F60193"/>
    <w:rsid w:val="00F606BE"/>
    <w:rsid w:val="00F606DC"/>
    <w:rsid w:val="00F608F0"/>
    <w:rsid w:val="00F609A4"/>
    <w:rsid w:val="00F614E9"/>
    <w:rsid w:val="00F615B5"/>
    <w:rsid w:val="00F6171C"/>
    <w:rsid w:val="00F62670"/>
    <w:rsid w:val="00F62F4D"/>
    <w:rsid w:val="00F63929"/>
    <w:rsid w:val="00F63AB9"/>
    <w:rsid w:val="00F63C06"/>
    <w:rsid w:val="00F64464"/>
    <w:rsid w:val="00F649CD"/>
    <w:rsid w:val="00F64AC1"/>
    <w:rsid w:val="00F652F5"/>
    <w:rsid w:val="00F66CCF"/>
    <w:rsid w:val="00F67E77"/>
    <w:rsid w:val="00F70C7A"/>
    <w:rsid w:val="00F70FD5"/>
    <w:rsid w:val="00F740D2"/>
    <w:rsid w:val="00F7410F"/>
    <w:rsid w:val="00F74B39"/>
    <w:rsid w:val="00F74D06"/>
    <w:rsid w:val="00F74D82"/>
    <w:rsid w:val="00F755CE"/>
    <w:rsid w:val="00F76D35"/>
    <w:rsid w:val="00F774F9"/>
    <w:rsid w:val="00F813DB"/>
    <w:rsid w:val="00F8157E"/>
    <w:rsid w:val="00F8250C"/>
    <w:rsid w:val="00F8253A"/>
    <w:rsid w:val="00F825B4"/>
    <w:rsid w:val="00F82605"/>
    <w:rsid w:val="00F82CA1"/>
    <w:rsid w:val="00F834E9"/>
    <w:rsid w:val="00F83B2A"/>
    <w:rsid w:val="00F83F8E"/>
    <w:rsid w:val="00F841AF"/>
    <w:rsid w:val="00F8484B"/>
    <w:rsid w:val="00F84AEC"/>
    <w:rsid w:val="00F85F30"/>
    <w:rsid w:val="00F8620D"/>
    <w:rsid w:val="00F86559"/>
    <w:rsid w:val="00F86A51"/>
    <w:rsid w:val="00F9015E"/>
    <w:rsid w:val="00F906BB"/>
    <w:rsid w:val="00F9077B"/>
    <w:rsid w:val="00F90B2B"/>
    <w:rsid w:val="00F90D43"/>
    <w:rsid w:val="00F9110B"/>
    <w:rsid w:val="00F916A0"/>
    <w:rsid w:val="00F9189E"/>
    <w:rsid w:val="00F91A3F"/>
    <w:rsid w:val="00F91EF6"/>
    <w:rsid w:val="00F927C1"/>
    <w:rsid w:val="00F9403C"/>
    <w:rsid w:val="00F9573A"/>
    <w:rsid w:val="00F96D7D"/>
    <w:rsid w:val="00FA02DD"/>
    <w:rsid w:val="00FA09CB"/>
    <w:rsid w:val="00FA28C2"/>
    <w:rsid w:val="00FA2C20"/>
    <w:rsid w:val="00FA3147"/>
    <w:rsid w:val="00FA577F"/>
    <w:rsid w:val="00FA5922"/>
    <w:rsid w:val="00FA649D"/>
    <w:rsid w:val="00FA7A50"/>
    <w:rsid w:val="00FB019C"/>
    <w:rsid w:val="00FB1403"/>
    <w:rsid w:val="00FB17F1"/>
    <w:rsid w:val="00FB1A48"/>
    <w:rsid w:val="00FB39D5"/>
    <w:rsid w:val="00FB3E63"/>
    <w:rsid w:val="00FB703A"/>
    <w:rsid w:val="00FB7D3D"/>
    <w:rsid w:val="00FC21D3"/>
    <w:rsid w:val="00FC255C"/>
    <w:rsid w:val="00FC2CCE"/>
    <w:rsid w:val="00FC327B"/>
    <w:rsid w:val="00FC3282"/>
    <w:rsid w:val="00FC347E"/>
    <w:rsid w:val="00FC3789"/>
    <w:rsid w:val="00FC3869"/>
    <w:rsid w:val="00FC4C52"/>
    <w:rsid w:val="00FD0CEE"/>
    <w:rsid w:val="00FD0F95"/>
    <w:rsid w:val="00FD1ACD"/>
    <w:rsid w:val="00FD23E9"/>
    <w:rsid w:val="00FD2AC0"/>
    <w:rsid w:val="00FD329C"/>
    <w:rsid w:val="00FD4203"/>
    <w:rsid w:val="00FD5ACC"/>
    <w:rsid w:val="00FD64DF"/>
    <w:rsid w:val="00FD6636"/>
    <w:rsid w:val="00FD6CBD"/>
    <w:rsid w:val="00FD6F3F"/>
    <w:rsid w:val="00FD782E"/>
    <w:rsid w:val="00FE013E"/>
    <w:rsid w:val="00FE241A"/>
    <w:rsid w:val="00FE2676"/>
    <w:rsid w:val="00FE488C"/>
    <w:rsid w:val="00FE4D78"/>
    <w:rsid w:val="00FE5162"/>
    <w:rsid w:val="00FE61F0"/>
    <w:rsid w:val="00FE6443"/>
    <w:rsid w:val="00FE6910"/>
    <w:rsid w:val="00FE6F56"/>
    <w:rsid w:val="00FE7572"/>
    <w:rsid w:val="00FF0AE7"/>
    <w:rsid w:val="00FF0C51"/>
    <w:rsid w:val="00FF0EA4"/>
    <w:rsid w:val="00FF4D7C"/>
    <w:rsid w:val="00FF4FD8"/>
    <w:rsid w:val="00FF557E"/>
    <w:rsid w:val="00FF6828"/>
    <w:rsid w:val="00FF6E9E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02DE"/>
  <w15:docId w15:val="{9B28886B-16B1-43DC-973D-FABC6666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color w:val="7F7F7F" w:themeColor="text1" w:themeTint="8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line="204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104"/>
      <w:szCs w:val="10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caps/>
      <w:color w:val="404040" w:themeColor="text2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104"/>
      <w:szCs w:val="10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y">
    <w:name w:val="Day"/>
    <w:basedOn w:val="Normal"/>
    <w:uiPriority w:val="1"/>
    <w:qFormat/>
    <w:pPr>
      <w:jc w:val="center"/>
    </w:pPr>
    <w:rPr>
      <w:rFonts w:asciiTheme="majorHAnsi" w:eastAsiaTheme="majorEastAsia" w:hAnsiTheme="majorHAnsi" w:cstheme="majorBidi"/>
      <w:caps/>
      <w:color w:val="5F5F5F" w:themeColor="accent5"/>
    </w:rPr>
  </w:style>
  <w:style w:type="paragraph" w:styleId="Date">
    <w:name w:val="Date"/>
    <w:basedOn w:val="Normal"/>
    <w:next w:val="Normal"/>
    <w:link w:val="DateChar"/>
    <w:uiPriority w:val="1"/>
    <w:unhideWhenUsed/>
    <w:qFormat/>
    <w:rPr>
      <w:rFonts w:asciiTheme="majorHAnsi" w:eastAsiaTheme="majorEastAsia" w:hAnsiTheme="majorHAnsi" w:cstheme="majorBidi"/>
      <w:color w:val="5F5F5F" w:themeColor="accent5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olor w:val="5F5F5F" w:themeColor="accent5"/>
      <w:sz w:val="24"/>
      <w:szCs w:val="24"/>
    </w:rPr>
  </w:style>
  <w:style w:type="paragraph" w:customStyle="1" w:styleId="CalendarText">
    <w:name w:val="Calendar Text"/>
    <w:basedOn w:val="Normal"/>
    <w:qFormat/>
    <w:pPr>
      <w:jc w:val="center"/>
    </w:pPr>
    <w:rPr>
      <w:color w:val="5F5F5F" w:themeColor="accent5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404040" w:themeColor="text2" w:themeTint="BF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7F7F7F" w:themeColor="text1" w:themeTint="80"/>
      <w:sz w:val="12"/>
      <w:szCs w:val="12"/>
    </w:rPr>
  </w:style>
  <w:style w:type="character" w:customStyle="1" w:styleId="JulianDay">
    <w:name w:val="Julian Day"/>
    <w:basedOn w:val="DefaultParagraphFont"/>
    <w:uiPriority w:val="1"/>
    <w:qFormat/>
    <w:rPr>
      <w:rFonts w:asciiTheme="majorHAnsi" w:eastAsiaTheme="majorEastAsia" w:hAnsiTheme="majorHAnsi" w:cstheme="majorBidi"/>
      <w:color w:val="5F5F5F" w:themeColor="accent5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weddescription1">
    <w:name w:val="tweddescription1"/>
    <w:basedOn w:val="DefaultParagraphFont"/>
    <w:rsid w:val="00562985"/>
    <w:rPr>
      <w:rFonts w:ascii="Helvetica" w:hAnsi="Helvetica" w:cs="Helvetica" w:hint="default"/>
      <w:b/>
      <w:bCs/>
      <w:caps w:val="0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6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CA8"/>
    <w:rPr>
      <w:color w:val="7F7F7F" w:themeColor="text1" w:themeTint="8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6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CA8"/>
    <w:rPr>
      <w:color w:val="7F7F7F" w:themeColor="text1" w:themeTint="80"/>
      <w:sz w:val="18"/>
      <w:szCs w:val="18"/>
    </w:rPr>
  </w:style>
  <w:style w:type="paragraph" w:styleId="ListBullet">
    <w:name w:val="List Bullet"/>
    <w:basedOn w:val="Normal"/>
    <w:uiPriority w:val="99"/>
    <w:unhideWhenUsed/>
    <w:rsid w:val="00D44CC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5B6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3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E86"/>
    <w:rPr>
      <w:color w:val="7F7F7F" w:themeColor="text1" w:themeTint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E86"/>
    <w:rPr>
      <w:b/>
      <w:b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keryk\AppData\Roaming\Microsoft\Templates\Julian%20calendar%2012%20page_2013_M-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ird Calendar">
      <a:majorFont>
        <a:latin typeface="Franklin Gothic Heavy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2C4D-7CD1-4F35-AC58-B6C4E3FB4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DD7EC-CFC8-4030-BA49-2254F407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Julian calendar 12 page_2013_M-S</Template>
  <TotalTime>294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Dockery</dc:creator>
  <cp:lastModifiedBy>Bryce Clason</cp:lastModifiedBy>
  <cp:revision>32</cp:revision>
  <cp:lastPrinted>2024-06-27T21:07:00Z</cp:lastPrinted>
  <dcterms:created xsi:type="dcterms:W3CDTF">2025-07-29T19:50:00Z</dcterms:created>
  <dcterms:modified xsi:type="dcterms:W3CDTF">2025-08-27T14:32:00Z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TC034082399991</vt:lpwstr>
  </property>
</Properties>
</file>